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F2A5" w14:textId="77777777" w:rsidR="007C41DB" w:rsidRDefault="007C41DB" w:rsidP="007C41DB">
      <w:pPr>
        <w:rPr>
          <w:rFonts w:ascii="Segoe UI Emoji" w:hAnsi="Segoe UI Emoji" w:cs="Segoe UI Emoji"/>
          <w:b/>
          <w:bCs/>
        </w:rPr>
      </w:pPr>
    </w:p>
    <w:p w14:paraId="45764BF4" w14:textId="77777777" w:rsidR="007C41DB" w:rsidRPr="000B0C61" w:rsidRDefault="007C41DB" w:rsidP="007C41DB">
      <w:pPr>
        <w:shd w:val="clear" w:color="auto" w:fill="C1F0C7" w:themeFill="accent3" w:themeFillTint="33"/>
        <w:spacing w:line="240" w:lineRule="auto"/>
        <w:rPr>
          <w:rFonts w:ascii="Segoe MDL2 Assets" w:hAnsi="Segoe MDL2 Assets"/>
          <w:b/>
          <w:bCs/>
          <w:color w:val="404040" w:themeColor="text1" w:themeTint="BF"/>
          <w:sz w:val="28"/>
          <w:szCs w:val="28"/>
        </w:rPr>
      </w:pPr>
      <w:r>
        <w:rPr>
          <w:rFonts w:ascii="Segoe UI Emoji" w:hAnsi="Segoe UI Emoji" w:cs="Segoe UI Emoji"/>
          <w:b/>
          <w:bCs/>
          <w:color w:val="404040" w:themeColor="text1" w:themeTint="BF"/>
          <w:sz w:val="28"/>
          <w:szCs w:val="28"/>
        </w:rPr>
        <w:t xml:space="preserve"> </w:t>
      </w:r>
      <w:r w:rsidRPr="000B0C61">
        <w:rPr>
          <w:rFonts w:ascii="Segoe UI Emoji" w:hAnsi="Segoe UI Emoji" w:cs="Segoe UI Emoji"/>
          <w:b/>
          <w:bCs/>
          <w:color w:val="404040" w:themeColor="text1" w:themeTint="BF"/>
          <w:sz w:val="28"/>
          <w:szCs w:val="28"/>
        </w:rPr>
        <w:t>📄</w:t>
      </w:r>
      <w:r w:rsidRPr="004A2254">
        <w:t xml:space="preserve"> </w:t>
      </w:r>
      <w:r w:rsidRPr="000B0C61">
        <w:rPr>
          <w:rFonts w:ascii="Segoe MDL2 Assets" w:hAnsi="Segoe MDL2 Assets" w:cs="Segoe UI Emoji"/>
          <w:b/>
          <w:bCs/>
          <w:color w:val="404040" w:themeColor="text1" w:themeTint="BF"/>
          <w:sz w:val="28"/>
          <w:szCs w:val="28"/>
        </w:rPr>
        <w:t xml:space="preserve"> </w:t>
      </w:r>
      <w:r w:rsidRPr="000B0C61">
        <w:rPr>
          <w:rFonts w:ascii="Segoe MDL2 Assets" w:hAnsi="Segoe MDL2 Assets"/>
          <w:b/>
          <w:bCs/>
          <w:color w:val="404040" w:themeColor="text1" w:themeTint="BF"/>
          <w:sz w:val="28"/>
          <w:szCs w:val="28"/>
        </w:rPr>
        <w:t xml:space="preserve"> </w:t>
      </w:r>
      <w:r w:rsidRPr="000B0C61">
        <w:rPr>
          <w:rFonts w:ascii="Segoe UI Emoji" w:hAnsi="Segoe UI Emoji"/>
          <w:b/>
          <w:bCs/>
          <w:color w:val="404040" w:themeColor="text1" w:themeTint="BF"/>
          <w:sz w:val="28"/>
          <w:szCs w:val="28"/>
        </w:rPr>
        <w:t>FICHA DE COLABORACI</w:t>
      </w:r>
      <w:r w:rsidRPr="000B0C61">
        <w:rPr>
          <w:rFonts w:ascii="Segoe UI Emoji" w:hAnsi="Segoe UI Emoji" w:cs="Cambria"/>
          <w:b/>
          <w:bCs/>
          <w:color w:val="404040" w:themeColor="text1" w:themeTint="BF"/>
          <w:sz w:val="28"/>
          <w:szCs w:val="28"/>
        </w:rPr>
        <w:t>Ó</w:t>
      </w:r>
      <w:r w:rsidRPr="000B0C61">
        <w:rPr>
          <w:rFonts w:ascii="Segoe UI Emoji" w:hAnsi="Segoe UI Emoji"/>
          <w:b/>
          <w:bCs/>
          <w:color w:val="404040" w:themeColor="text1" w:themeTint="BF"/>
          <w:sz w:val="28"/>
          <w:szCs w:val="28"/>
        </w:rPr>
        <w:t>N</w:t>
      </w:r>
    </w:p>
    <w:p w14:paraId="664CA954" w14:textId="77777777" w:rsidR="007C41DB" w:rsidRPr="000B0C61" w:rsidRDefault="007C41DB" w:rsidP="007C41DB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i/>
          <w:iCs/>
        </w:rPr>
        <w:t>R</w:t>
      </w:r>
      <w:r w:rsidRPr="000B0C61">
        <w:rPr>
          <w:rFonts w:ascii="Segoe UI Emoji" w:hAnsi="Segoe UI Emoji" w:cs="Segoe UI Emoji"/>
          <w:i/>
          <w:iCs/>
        </w:rPr>
        <w:t xml:space="preserve">ellenarse a mano </w:t>
      </w:r>
      <w:r>
        <w:rPr>
          <w:rFonts w:ascii="Segoe UI Emoji" w:hAnsi="Segoe UI Emoji" w:cs="Segoe UI Emoji"/>
          <w:i/>
          <w:iCs/>
        </w:rPr>
        <w:t>y</w:t>
      </w:r>
      <w:r w:rsidRPr="000B0C61">
        <w:rPr>
          <w:rFonts w:ascii="Segoe UI Emoji" w:hAnsi="Segoe UI Emoji" w:cs="Segoe UI Emoji"/>
          <w:i/>
          <w:iCs/>
        </w:rPr>
        <w:t xml:space="preserve"> digitalmente y enviarse al correo </w:t>
      </w:r>
      <w:r w:rsidRPr="000B0C61">
        <w:rPr>
          <w:rFonts w:ascii="Segoe UI Emoji" w:hAnsi="Segoe UI Emoji" w:cs="Segoe UI Emoji"/>
          <w:b/>
          <w:bCs/>
          <w:i/>
          <w:iCs/>
        </w:rPr>
        <w:t>03007157@edu.gva.es</w:t>
      </w:r>
      <w:r w:rsidRPr="000B0C61">
        <w:rPr>
          <w:rFonts w:ascii="Segoe UI Emoji" w:hAnsi="Segoe UI Emoji" w:cs="Segoe UI Emoji"/>
          <w:i/>
          <w:iCs/>
        </w:rPr>
        <w:t xml:space="preserve"> con el asunto: </w:t>
      </w:r>
      <w:r w:rsidRPr="000B0C61">
        <w:rPr>
          <w:rFonts w:ascii="Segoe UI Emoji" w:hAnsi="Segoe UI Emoji" w:cs="Segoe UI Emoji"/>
          <w:b/>
          <w:bCs/>
          <w:i/>
          <w:iCs/>
        </w:rPr>
        <w:t>"Colaboración II Jornada de Convivencia"</w:t>
      </w:r>
      <w:r>
        <w:rPr>
          <w:rFonts w:ascii="Segoe UI Emoji" w:hAnsi="Segoe UI Emoji" w:cs="Segoe UI Emoji"/>
          <w:b/>
          <w:bCs/>
          <w:i/>
          <w:iCs/>
        </w:rPr>
        <w:t xml:space="preserve">, para tener toda información para la publicación en la página web del centro </w:t>
      </w:r>
      <w:r w:rsidRPr="000B0C61">
        <w:rPr>
          <w:rFonts w:ascii="Segoe UI Emoji" w:hAnsi="Segoe UI Emoji" w:cs="Segoe UI Emoji"/>
          <w:b/>
          <w:bCs/>
          <w:i/>
          <w:iCs/>
          <w:color w:val="47D459" w:themeColor="accent3" w:themeTint="99"/>
        </w:rPr>
        <w:t>https://portal.edu.gva.es/maestroismaelgarcia/</w:t>
      </w:r>
    </w:p>
    <w:p w14:paraId="2608E59E" w14:textId="77777777" w:rsidR="007C41DB" w:rsidRDefault="007C41DB" w:rsidP="007C41D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3"/>
      </w:tblGrid>
      <w:tr w:rsidR="007C41DB" w:rsidRPr="000B0C61" w14:paraId="27DD0299" w14:textId="77777777" w:rsidTr="00016405">
        <w:trPr>
          <w:tblHeader/>
          <w:tblCellSpacing w:w="15" w:type="dxa"/>
        </w:trPr>
        <w:tc>
          <w:tcPr>
            <w:tcW w:w="9423" w:type="dxa"/>
            <w:tcBorders>
              <w:bottom w:val="single" w:sz="12" w:space="0" w:color="auto"/>
            </w:tcBorders>
            <w:vAlign w:val="center"/>
            <w:hideMark/>
          </w:tcPr>
          <w:p w14:paraId="3E5D99AB" w14:textId="77777777" w:rsidR="007C41DB" w:rsidRPr="000B0C61" w:rsidRDefault="007C41DB" w:rsidP="00016405">
            <w:pPr>
              <w:rPr>
                <w:b/>
                <w:bCs/>
              </w:rPr>
            </w:pPr>
            <w:r w:rsidRPr="000B0C61">
              <w:rPr>
                <w:b/>
                <w:bCs/>
              </w:rPr>
              <w:t>DATOS DEL COMERCIO O ENTIDAD COLABORADORA</w:t>
            </w:r>
          </w:p>
        </w:tc>
      </w:tr>
      <w:tr w:rsidR="007C41DB" w:rsidRPr="000B0C61" w14:paraId="0DC104F4" w14:textId="77777777" w:rsidTr="00016405">
        <w:trPr>
          <w:tblCellSpacing w:w="15" w:type="dxa"/>
        </w:trPr>
        <w:tc>
          <w:tcPr>
            <w:tcW w:w="9423" w:type="dxa"/>
            <w:vAlign w:val="center"/>
            <w:hideMark/>
          </w:tcPr>
          <w:p w14:paraId="64B97A60" w14:textId="77777777" w:rsidR="007C41DB" w:rsidRDefault="007C41DB" w:rsidP="00016405">
            <w:pPr>
              <w:rPr>
                <w:b/>
                <w:bCs/>
              </w:rPr>
            </w:pPr>
            <w:r w:rsidRPr="000B0C61">
              <w:rPr>
                <w:b/>
                <w:bCs/>
              </w:rPr>
              <w:t>Nombre del comercio o empresa</w:t>
            </w:r>
            <w:r>
              <w:rPr>
                <w:b/>
                <w:bCs/>
              </w:rPr>
              <w:t>:</w:t>
            </w:r>
          </w:p>
          <w:p w14:paraId="3A98AA10" w14:textId="77777777" w:rsidR="007C41DB" w:rsidRPr="000B0C61" w:rsidRDefault="007C41DB" w:rsidP="00016405"/>
        </w:tc>
      </w:tr>
      <w:tr w:rsidR="007C41DB" w:rsidRPr="000B0C61" w14:paraId="134A5730" w14:textId="77777777" w:rsidTr="00016405">
        <w:trPr>
          <w:tblCellSpacing w:w="15" w:type="dxa"/>
        </w:trPr>
        <w:tc>
          <w:tcPr>
            <w:tcW w:w="94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E7AFA6" w14:textId="77777777" w:rsidR="007C41DB" w:rsidRPr="000B0C61" w:rsidRDefault="007C41DB" w:rsidP="00016405">
            <w:pPr>
              <w:rPr>
                <w:b/>
                <w:bCs/>
              </w:rPr>
            </w:pPr>
            <w:r w:rsidRPr="000B0C61">
              <w:rPr>
                <w:b/>
                <w:bCs/>
              </w:rPr>
              <w:t>Logo o tarjeta de visita</w:t>
            </w:r>
            <w:r w:rsidRPr="004A2254">
              <w:rPr>
                <w:i/>
                <w:iCs/>
              </w:rPr>
              <w:t xml:space="preserve"> (enviar al correo </w:t>
            </w:r>
            <w:hyperlink r:id="rId8" w:history="1">
              <w:r w:rsidRPr="004A2254">
                <w:rPr>
                  <w:rStyle w:val="Hipervnculo"/>
                  <w:i/>
                  <w:iCs/>
                  <w:color w:val="47D459" w:themeColor="accent3" w:themeTint="99"/>
                </w:rPr>
                <w:t>03007157@edu.gva.es</w:t>
              </w:r>
            </w:hyperlink>
            <w:r w:rsidRPr="004A2254">
              <w:rPr>
                <w:i/>
                <w:iCs/>
              </w:rPr>
              <w:t>)</w:t>
            </w:r>
          </w:p>
        </w:tc>
      </w:tr>
      <w:tr w:rsidR="007C41DB" w:rsidRPr="000B0C61" w14:paraId="6C57E859" w14:textId="77777777" w:rsidTr="00016405">
        <w:trPr>
          <w:tblCellSpacing w:w="15" w:type="dxa"/>
        </w:trPr>
        <w:tc>
          <w:tcPr>
            <w:tcW w:w="9423" w:type="dxa"/>
            <w:vAlign w:val="center"/>
            <w:hideMark/>
          </w:tcPr>
          <w:p w14:paraId="25FF84C9" w14:textId="77777777" w:rsidR="007C41DB" w:rsidRDefault="007C41DB" w:rsidP="00016405">
            <w:pPr>
              <w:rPr>
                <w:b/>
                <w:bCs/>
              </w:rPr>
            </w:pPr>
            <w:r w:rsidRPr="000B0C61">
              <w:rPr>
                <w:b/>
                <w:bCs/>
              </w:rPr>
              <w:t>Ubicación</w:t>
            </w:r>
            <w:r>
              <w:rPr>
                <w:b/>
                <w:bCs/>
              </w:rPr>
              <w:t>:</w:t>
            </w:r>
          </w:p>
          <w:p w14:paraId="5695DD46" w14:textId="77777777" w:rsidR="007C41DB" w:rsidRDefault="007C41DB" w:rsidP="00016405"/>
          <w:p w14:paraId="4E56A07E" w14:textId="77777777" w:rsidR="007C41DB" w:rsidRPr="000B0C61" w:rsidRDefault="007C41DB" w:rsidP="00016405"/>
        </w:tc>
      </w:tr>
      <w:tr w:rsidR="007C41DB" w:rsidRPr="000B0C61" w14:paraId="25D37937" w14:textId="77777777" w:rsidTr="00016405">
        <w:trPr>
          <w:tblCellSpacing w:w="15" w:type="dxa"/>
        </w:trPr>
        <w:tc>
          <w:tcPr>
            <w:tcW w:w="942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7991BA" w14:textId="77777777" w:rsidR="007C41DB" w:rsidRDefault="007C41DB" w:rsidP="00016405">
            <w:pPr>
              <w:rPr>
                <w:b/>
                <w:bCs/>
              </w:rPr>
            </w:pPr>
            <w:r w:rsidRPr="000B0C61">
              <w:rPr>
                <w:b/>
                <w:bCs/>
              </w:rPr>
              <w:t>Donación/es para el sorteo</w:t>
            </w:r>
            <w:r>
              <w:rPr>
                <w:b/>
                <w:bCs/>
              </w:rPr>
              <w:t>:</w:t>
            </w:r>
          </w:p>
          <w:p w14:paraId="69D8358E" w14:textId="77777777" w:rsidR="007C41DB" w:rsidRDefault="007C41DB" w:rsidP="00016405"/>
          <w:p w14:paraId="268B7024" w14:textId="77777777" w:rsidR="007C41DB" w:rsidRDefault="007C41DB" w:rsidP="00016405"/>
          <w:p w14:paraId="4E59C99A" w14:textId="77777777" w:rsidR="007C41DB" w:rsidRDefault="007C41DB" w:rsidP="00016405"/>
          <w:p w14:paraId="6597FF72" w14:textId="77777777" w:rsidR="007C41DB" w:rsidRDefault="007C41DB" w:rsidP="00016405"/>
          <w:p w14:paraId="132FA4D7" w14:textId="77777777" w:rsidR="007C41DB" w:rsidRPr="000B0C61" w:rsidRDefault="007C41DB" w:rsidP="00016405"/>
        </w:tc>
      </w:tr>
      <w:tr w:rsidR="007C41DB" w:rsidRPr="000B0C61" w14:paraId="5A738046" w14:textId="77777777" w:rsidTr="00016405">
        <w:trPr>
          <w:tblCellSpacing w:w="15" w:type="dxa"/>
        </w:trPr>
        <w:tc>
          <w:tcPr>
            <w:tcW w:w="9423" w:type="dxa"/>
            <w:vAlign w:val="center"/>
            <w:hideMark/>
          </w:tcPr>
          <w:p w14:paraId="3CDDF3CB" w14:textId="77777777" w:rsidR="007C41DB" w:rsidRDefault="007C41DB" w:rsidP="00016405">
            <w:pPr>
              <w:rPr>
                <w:b/>
                <w:bCs/>
              </w:rPr>
            </w:pPr>
            <w:r w:rsidRPr="000B0C61">
              <w:rPr>
                <w:b/>
                <w:bCs/>
              </w:rPr>
              <w:t>Persona de contacto y teléfono</w:t>
            </w:r>
            <w:r>
              <w:rPr>
                <w:b/>
                <w:bCs/>
              </w:rPr>
              <w:t>:</w:t>
            </w:r>
          </w:p>
          <w:p w14:paraId="29DE9128" w14:textId="77777777" w:rsidR="007C41DB" w:rsidRPr="000B0C61" w:rsidRDefault="007C41DB" w:rsidP="00016405"/>
        </w:tc>
      </w:tr>
      <w:tr w:rsidR="007C41DB" w:rsidRPr="000B0C61" w14:paraId="362C46E6" w14:textId="77777777" w:rsidTr="00016405">
        <w:trPr>
          <w:tblCellSpacing w:w="15" w:type="dxa"/>
        </w:trPr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14:paraId="1C0CE7FB" w14:textId="77777777" w:rsidR="007C41DB" w:rsidRPr="000B0C61" w:rsidRDefault="007C41DB" w:rsidP="00016405">
            <w:pPr>
              <w:rPr>
                <w:b/>
                <w:bCs/>
              </w:rPr>
            </w:pPr>
          </w:p>
        </w:tc>
      </w:tr>
    </w:tbl>
    <w:p w14:paraId="5BA8C0AB" w14:textId="77777777" w:rsidR="007C41DB" w:rsidRPr="00DE0FD9" w:rsidRDefault="007C41DB" w:rsidP="007C41DB"/>
    <w:p w14:paraId="6BF5C782" w14:textId="77777777" w:rsidR="00D179B6" w:rsidRPr="00DE0FD9" w:rsidRDefault="00D179B6" w:rsidP="00B134B9"/>
    <w:sectPr w:rsidR="00D179B6" w:rsidRPr="00DE0FD9" w:rsidSect="00BE03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1D67" w14:textId="77777777" w:rsidR="00B82BFC" w:rsidRDefault="00B82BFC" w:rsidP="00076C19">
      <w:pPr>
        <w:spacing w:after="0" w:line="240" w:lineRule="auto"/>
      </w:pPr>
      <w:r>
        <w:separator/>
      </w:r>
    </w:p>
  </w:endnote>
  <w:endnote w:type="continuationSeparator" w:id="0">
    <w:p w14:paraId="494F6F80" w14:textId="77777777" w:rsidR="00B82BFC" w:rsidRDefault="00B82BFC" w:rsidP="0007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65A5" w14:textId="77777777" w:rsidR="00CD43B0" w:rsidRDefault="00CD43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02FE" w14:textId="77777777" w:rsidR="00076C19" w:rsidRDefault="00076C19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EE51A6" wp14:editId="3D7F1B4D">
          <wp:simplePos x="0" y="0"/>
          <wp:positionH relativeFrom="column">
            <wp:posOffset>-872490</wp:posOffset>
          </wp:positionH>
          <wp:positionV relativeFrom="paragraph">
            <wp:posOffset>-290195</wp:posOffset>
          </wp:positionV>
          <wp:extent cx="7632000" cy="753907"/>
          <wp:effectExtent l="0" t="0" r="7620" b="8255"/>
          <wp:wrapNone/>
          <wp:docPr id="120627028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270284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95" b="8495"/>
                  <a:stretch>
                    <a:fillRect/>
                  </a:stretch>
                </pic:blipFill>
                <pic:spPr bwMode="auto">
                  <a:xfrm>
                    <a:off x="0" y="0"/>
                    <a:ext cx="7632000" cy="7539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477CB" w14:textId="77777777" w:rsidR="00CD43B0" w:rsidRDefault="00CD43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D19E" w14:textId="77777777" w:rsidR="00B82BFC" w:rsidRDefault="00B82BFC" w:rsidP="00076C19">
      <w:pPr>
        <w:spacing w:after="0" w:line="240" w:lineRule="auto"/>
      </w:pPr>
      <w:r>
        <w:separator/>
      </w:r>
    </w:p>
  </w:footnote>
  <w:footnote w:type="continuationSeparator" w:id="0">
    <w:p w14:paraId="4171F582" w14:textId="77777777" w:rsidR="00B82BFC" w:rsidRDefault="00B82BFC" w:rsidP="00076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DCB7" w14:textId="77777777" w:rsidR="00CD43B0" w:rsidRDefault="00CD43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8C90" w14:textId="77777777" w:rsidR="00076C19" w:rsidRDefault="00076C1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865C61" wp14:editId="72BA380C">
          <wp:simplePos x="0" y="0"/>
          <wp:positionH relativeFrom="column">
            <wp:posOffset>-918556</wp:posOffset>
          </wp:positionH>
          <wp:positionV relativeFrom="paragraph">
            <wp:posOffset>-212725</wp:posOffset>
          </wp:positionV>
          <wp:extent cx="7812000" cy="929628"/>
          <wp:effectExtent l="0" t="0" r="0" b="4445"/>
          <wp:wrapNone/>
          <wp:docPr id="13845415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54150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929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5928" w14:textId="77777777" w:rsidR="00CD43B0" w:rsidRDefault="00CD43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43A"/>
    <w:multiLevelType w:val="multilevel"/>
    <w:tmpl w:val="F24C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42606"/>
    <w:multiLevelType w:val="hybridMultilevel"/>
    <w:tmpl w:val="360CF698"/>
    <w:lvl w:ilvl="0" w:tplc="BA8C2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4C4E"/>
    <w:multiLevelType w:val="multilevel"/>
    <w:tmpl w:val="3124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E1BB7"/>
    <w:multiLevelType w:val="multilevel"/>
    <w:tmpl w:val="D288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51A15"/>
    <w:multiLevelType w:val="multilevel"/>
    <w:tmpl w:val="B3D2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03249"/>
    <w:multiLevelType w:val="multilevel"/>
    <w:tmpl w:val="A4B8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9313F"/>
    <w:multiLevelType w:val="multilevel"/>
    <w:tmpl w:val="1AB4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E5753"/>
    <w:multiLevelType w:val="hybridMultilevel"/>
    <w:tmpl w:val="85D26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168EE"/>
    <w:multiLevelType w:val="multilevel"/>
    <w:tmpl w:val="7EE2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210A1"/>
    <w:multiLevelType w:val="multilevel"/>
    <w:tmpl w:val="6B8A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A52D2E"/>
    <w:multiLevelType w:val="multilevel"/>
    <w:tmpl w:val="D992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82C04"/>
    <w:multiLevelType w:val="hybridMultilevel"/>
    <w:tmpl w:val="AF1C70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411B4"/>
    <w:multiLevelType w:val="multilevel"/>
    <w:tmpl w:val="C04E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A3007"/>
    <w:multiLevelType w:val="multilevel"/>
    <w:tmpl w:val="5A7C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B1F70"/>
    <w:multiLevelType w:val="multilevel"/>
    <w:tmpl w:val="75FA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6A5D4A"/>
    <w:multiLevelType w:val="multilevel"/>
    <w:tmpl w:val="5276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A1AC5"/>
    <w:multiLevelType w:val="multilevel"/>
    <w:tmpl w:val="60A4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BA4EE7"/>
    <w:multiLevelType w:val="multilevel"/>
    <w:tmpl w:val="961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3E553B"/>
    <w:multiLevelType w:val="multilevel"/>
    <w:tmpl w:val="2174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727A43"/>
    <w:multiLevelType w:val="multilevel"/>
    <w:tmpl w:val="83D2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2B3217"/>
    <w:multiLevelType w:val="hybridMultilevel"/>
    <w:tmpl w:val="AF9C83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D3D7D"/>
    <w:multiLevelType w:val="multilevel"/>
    <w:tmpl w:val="3D22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686657"/>
    <w:multiLevelType w:val="multilevel"/>
    <w:tmpl w:val="D7FA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673354">
    <w:abstractNumId w:val="11"/>
  </w:num>
  <w:num w:numId="2" w16cid:durableId="239412028">
    <w:abstractNumId w:val="20"/>
  </w:num>
  <w:num w:numId="3" w16cid:durableId="1088501913">
    <w:abstractNumId w:val="7"/>
  </w:num>
  <w:num w:numId="4" w16cid:durableId="1795362479">
    <w:abstractNumId w:val="1"/>
  </w:num>
  <w:num w:numId="5" w16cid:durableId="136190319">
    <w:abstractNumId w:val="22"/>
  </w:num>
  <w:num w:numId="6" w16cid:durableId="668943107">
    <w:abstractNumId w:val="15"/>
  </w:num>
  <w:num w:numId="7" w16cid:durableId="148520186">
    <w:abstractNumId w:val="5"/>
  </w:num>
  <w:num w:numId="8" w16cid:durableId="246307137">
    <w:abstractNumId w:val="2"/>
  </w:num>
  <w:num w:numId="9" w16cid:durableId="1414084128">
    <w:abstractNumId w:val="0"/>
  </w:num>
  <w:num w:numId="10" w16cid:durableId="328023768">
    <w:abstractNumId w:val="8"/>
  </w:num>
  <w:num w:numId="11" w16cid:durableId="1646548139">
    <w:abstractNumId w:val="9"/>
  </w:num>
  <w:num w:numId="12" w16cid:durableId="243034183">
    <w:abstractNumId w:val="19"/>
  </w:num>
  <w:num w:numId="13" w16cid:durableId="2051495144">
    <w:abstractNumId w:val="10"/>
  </w:num>
  <w:num w:numId="14" w16cid:durableId="1218083839">
    <w:abstractNumId w:val="18"/>
  </w:num>
  <w:num w:numId="15" w16cid:durableId="837698587">
    <w:abstractNumId w:val="13"/>
  </w:num>
  <w:num w:numId="16" w16cid:durableId="836849445">
    <w:abstractNumId w:val="4"/>
  </w:num>
  <w:num w:numId="17" w16cid:durableId="2023387132">
    <w:abstractNumId w:val="14"/>
  </w:num>
  <w:num w:numId="18" w16cid:durableId="1441215511">
    <w:abstractNumId w:val="17"/>
  </w:num>
  <w:num w:numId="19" w16cid:durableId="863321216">
    <w:abstractNumId w:val="6"/>
  </w:num>
  <w:num w:numId="20" w16cid:durableId="1898467915">
    <w:abstractNumId w:val="12"/>
  </w:num>
  <w:num w:numId="21" w16cid:durableId="823424574">
    <w:abstractNumId w:val="16"/>
  </w:num>
  <w:num w:numId="22" w16cid:durableId="1197042594">
    <w:abstractNumId w:val="3"/>
  </w:num>
  <w:num w:numId="23" w16cid:durableId="7449609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04"/>
    <w:rsid w:val="00003C13"/>
    <w:rsid w:val="00076C19"/>
    <w:rsid w:val="00085E5F"/>
    <w:rsid w:val="000A7546"/>
    <w:rsid w:val="000B1238"/>
    <w:rsid w:val="000C55E0"/>
    <w:rsid w:val="000E1E4B"/>
    <w:rsid w:val="000F6B7F"/>
    <w:rsid w:val="00126F62"/>
    <w:rsid w:val="00130577"/>
    <w:rsid w:val="0014439B"/>
    <w:rsid w:val="00150A9B"/>
    <w:rsid w:val="00151E7F"/>
    <w:rsid w:val="00176ACC"/>
    <w:rsid w:val="001A1D03"/>
    <w:rsid w:val="001A42AF"/>
    <w:rsid w:val="001B1441"/>
    <w:rsid w:val="00215AA2"/>
    <w:rsid w:val="00240505"/>
    <w:rsid w:val="002B2450"/>
    <w:rsid w:val="002D3183"/>
    <w:rsid w:val="00304FC5"/>
    <w:rsid w:val="003F02F0"/>
    <w:rsid w:val="003F4A0E"/>
    <w:rsid w:val="00423F38"/>
    <w:rsid w:val="004442DA"/>
    <w:rsid w:val="0046341F"/>
    <w:rsid w:val="0047537E"/>
    <w:rsid w:val="004759A0"/>
    <w:rsid w:val="0048375B"/>
    <w:rsid w:val="004862E0"/>
    <w:rsid w:val="00534417"/>
    <w:rsid w:val="00534CB8"/>
    <w:rsid w:val="00547F57"/>
    <w:rsid w:val="005722EB"/>
    <w:rsid w:val="005840C6"/>
    <w:rsid w:val="006100A9"/>
    <w:rsid w:val="00613F92"/>
    <w:rsid w:val="006505CF"/>
    <w:rsid w:val="0066521B"/>
    <w:rsid w:val="0069092C"/>
    <w:rsid w:val="006E06A5"/>
    <w:rsid w:val="00716827"/>
    <w:rsid w:val="00735618"/>
    <w:rsid w:val="00736C26"/>
    <w:rsid w:val="007501A3"/>
    <w:rsid w:val="00750C0D"/>
    <w:rsid w:val="007608FC"/>
    <w:rsid w:val="00775D47"/>
    <w:rsid w:val="00795D12"/>
    <w:rsid w:val="007C41DB"/>
    <w:rsid w:val="007F24D5"/>
    <w:rsid w:val="0080188F"/>
    <w:rsid w:val="008042B7"/>
    <w:rsid w:val="00807F06"/>
    <w:rsid w:val="008138C9"/>
    <w:rsid w:val="00831E08"/>
    <w:rsid w:val="00842B7E"/>
    <w:rsid w:val="00875D4B"/>
    <w:rsid w:val="008A2856"/>
    <w:rsid w:val="008A5338"/>
    <w:rsid w:val="008A5C12"/>
    <w:rsid w:val="00902534"/>
    <w:rsid w:val="00930A17"/>
    <w:rsid w:val="00944E19"/>
    <w:rsid w:val="00957DD8"/>
    <w:rsid w:val="009658CA"/>
    <w:rsid w:val="009C0D8A"/>
    <w:rsid w:val="009C3194"/>
    <w:rsid w:val="009E77DD"/>
    <w:rsid w:val="009F111B"/>
    <w:rsid w:val="00A04849"/>
    <w:rsid w:val="00A37FEF"/>
    <w:rsid w:val="00A55A1D"/>
    <w:rsid w:val="00A703D9"/>
    <w:rsid w:val="00A736E6"/>
    <w:rsid w:val="00AA7FE7"/>
    <w:rsid w:val="00B12294"/>
    <w:rsid w:val="00B134B9"/>
    <w:rsid w:val="00B43F9E"/>
    <w:rsid w:val="00B60321"/>
    <w:rsid w:val="00B623C6"/>
    <w:rsid w:val="00B82BFC"/>
    <w:rsid w:val="00B91491"/>
    <w:rsid w:val="00BE0346"/>
    <w:rsid w:val="00BE058F"/>
    <w:rsid w:val="00C03DE2"/>
    <w:rsid w:val="00C151AA"/>
    <w:rsid w:val="00C8445F"/>
    <w:rsid w:val="00CA3F48"/>
    <w:rsid w:val="00CB36AE"/>
    <w:rsid w:val="00CC1528"/>
    <w:rsid w:val="00CD3EF9"/>
    <w:rsid w:val="00CD43B0"/>
    <w:rsid w:val="00D179B6"/>
    <w:rsid w:val="00D244E2"/>
    <w:rsid w:val="00D4185C"/>
    <w:rsid w:val="00D62AC6"/>
    <w:rsid w:val="00D73116"/>
    <w:rsid w:val="00DE0FD9"/>
    <w:rsid w:val="00E02029"/>
    <w:rsid w:val="00E3363E"/>
    <w:rsid w:val="00E51EEC"/>
    <w:rsid w:val="00E57FB4"/>
    <w:rsid w:val="00E6500B"/>
    <w:rsid w:val="00E85AB5"/>
    <w:rsid w:val="00EC03F3"/>
    <w:rsid w:val="00ED11D0"/>
    <w:rsid w:val="00EF2D0D"/>
    <w:rsid w:val="00F31B20"/>
    <w:rsid w:val="00F41204"/>
    <w:rsid w:val="00F47582"/>
    <w:rsid w:val="00F72FAA"/>
    <w:rsid w:val="00F9047D"/>
    <w:rsid w:val="00FB3A14"/>
    <w:rsid w:val="00FD4274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07906"/>
  <w15:chartTrackingRefBased/>
  <w15:docId w15:val="{020D950A-D5E0-466D-910A-B8B3BBE1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417"/>
    <w:pPr>
      <w:spacing w:before="120" w:after="120"/>
    </w:pPr>
    <w:rPr>
      <w:rFonts w:ascii="Lato" w:hAnsi="Lato"/>
    </w:rPr>
  </w:style>
  <w:style w:type="paragraph" w:styleId="Ttulo1">
    <w:name w:val="heading 1"/>
    <w:basedOn w:val="Normal"/>
    <w:next w:val="Normal"/>
    <w:link w:val="Ttulo1Car"/>
    <w:uiPriority w:val="9"/>
    <w:qFormat/>
    <w:rsid w:val="003F4A0E"/>
    <w:pPr>
      <w:outlineLvl w:val="0"/>
    </w:pPr>
    <w:rPr>
      <w:b/>
      <w:color w:val="808080" w:themeColor="background1" w:themeShade="80"/>
      <w:sz w:val="48"/>
      <w:szCs w:val="48"/>
      <w:shd w:val="clear" w:color="auto" w:fill="FFFFFF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6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6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6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6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6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6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6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6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4A0E"/>
    <w:rPr>
      <w:rFonts w:ascii="Lato" w:hAnsi="Lato"/>
      <w:b/>
      <w:color w:val="808080" w:themeColor="background1" w:themeShade="80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6C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6C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6C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6C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6C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6C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6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6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6C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6C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6C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6C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6C1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76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6C19"/>
  </w:style>
  <w:style w:type="paragraph" w:styleId="Piedepgina">
    <w:name w:val="footer"/>
    <w:basedOn w:val="Normal"/>
    <w:link w:val="PiedepginaCar"/>
    <w:uiPriority w:val="99"/>
    <w:unhideWhenUsed/>
    <w:rsid w:val="00076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C19"/>
  </w:style>
  <w:style w:type="character" w:styleId="Textoennegrita">
    <w:name w:val="Strong"/>
    <w:basedOn w:val="Fuentedeprrafopredeter"/>
    <w:uiPriority w:val="22"/>
    <w:qFormat/>
    <w:rsid w:val="00076C19"/>
    <w:rPr>
      <w:b/>
      <w:bCs/>
    </w:rPr>
  </w:style>
  <w:style w:type="table" w:styleId="Tablaconcuadrcula">
    <w:name w:val="Table Grid"/>
    <w:basedOn w:val="Tablanormal"/>
    <w:uiPriority w:val="39"/>
    <w:rsid w:val="008A5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134B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3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6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9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2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4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31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39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4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30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0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03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0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0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3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2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7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9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54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6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0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8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6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6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5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7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5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7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1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4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91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4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5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7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4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8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9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1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86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5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43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77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4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9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8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25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3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63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91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00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6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8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007157@edu.gva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DENADOR\Documents\Plantillas%20personalizadas%20de%20Office\Plantillas%20cole%202024-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457E7-1F1D-44FA-B391-83F7513E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Plantillas cole 2024-25</Template>
  <TotalTime>87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03007157, CEIP MAESTRO ISMAEL GARCÍA</cp:lastModifiedBy>
  <cp:revision>21</cp:revision>
  <cp:lastPrinted>2025-04-03T11:51:00Z</cp:lastPrinted>
  <dcterms:created xsi:type="dcterms:W3CDTF">2024-09-05T10:14:00Z</dcterms:created>
  <dcterms:modified xsi:type="dcterms:W3CDTF">2025-05-02T10:57:00Z</dcterms:modified>
</cp:coreProperties>
</file>