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4C672" w14:textId="5292077C" w:rsidR="00C36CD4" w:rsidRPr="008C47DF" w:rsidRDefault="00C36CD4" w:rsidP="008C47DF">
      <w:pPr>
        <w:spacing w:line="360" w:lineRule="auto"/>
        <w:ind w:left="0" w:right="-1" w:firstLine="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shd w:val="clear" w:color="auto" w:fill="000000" w:themeFill="text1"/>
        </w:rPr>
      </w:pPr>
      <w:bookmarkStart w:id="0" w:name="_GoBack"/>
      <w:bookmarkEnd w:id="0"/>
      <w:r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LIBROS DE TEXTO CORREPONDIENTES A LA ETAPA DE INFANTIL - CURSO 202</w:t>
      </w:r>
      <w:r w:rsidR="003E1700"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4</w:t>
      </w:r>
      <w:r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/20</w:t>
      </w:r>
      <w:r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  <w:shd w:val="clear" w:color="auto" w:fill="000000" w:themeFill="text1"/>
        </w:rPr>
        <w:t>2</w:t>
      </w:r>
      <w:r w:rsidR="003E1700"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shd w:val="clear" w:color="auto" w:fill="000000" w:themeFill="text1"/>
        </w:rPr>
        <w:t>5</w:t>
      </w:r>
    </w:p>
    <w:p w14:paraId="39DB59D6" w14:textId="77777777" w:rsidR="00C36CD4" w:rsidRPr="008C47DF" w:rsidRDefault="00C36CD4" w:rsidP="008C47DF">
      <w:pPr>
        <w:spacing w:line="360" w:lineRule="auto"/>
        <w:ind w:left="0" w:right="-1" w:firstLine="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1544"/>
        <w:gridCol w:w="1319"/>
        <w:gridCol w:w="2427"/>
        <w:gridCol w:w="1774"/>
        <w:gridCol w:w="1062"/>
        <w:gridCol w:w="1201"/>
      </w:tblGrid>
      <w:tr w:rsidR="00BA6E7B" w:rsidRPr="008C47DF" w14:paraId="289E65EB" w14:textId="77777777" w:rsidTr="009F6DE7">
        <w:trPr>
          <w:trHeight w:val="211"/>
          <w:jc w:val="center"/>
        </w:trPr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F72CBEE" w14:textId="5D335B04" w:rsidR="00BA6E7B" w:rsidRPr="008C47DF" w:rsidRDefault="00BA6E7B" w:rsidP="008C47DF">
            <w:pPr>
              <w:pStyle w:val="Ttulo5"/>
              <w:ind w:right="-1"/>
              <w:rPr>
                <w:rFonts w:asciiTheme="minorHAnsi" w:hAnsiTheme="minorHAnsi" w:cstheme="minorHAnsi"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 w:val="0"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Nivel</w:t>
            </w:r>
          </w:p>
        </w:tc>
        <w:tc>
          <w:tcPr>
            <w:tcW w:w="1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20668FC" w14:textId="6F65312D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área</w:t>
            </w:r>
          </w:p>
        </w:tc>
        <w:tc>
          <w:tcPr>
            <w:tcW w:w="13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AF691BD" w14:textId="18596676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Editorial</w:t>
            </w:r>
          </w:p>
        </w:tc>
        <w:tc>
          <w:tcPr>
            <w:tcW w:w="24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0420C26" w14:textId="30934D1E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Título</w:t>
            </w:r>
          </w:p>
        </w:tc>
        <w:tc>
          <w:tcPr>
            <w:tcW w:w="17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0D8FDD2" w14:textId="5597246A" w:rsidR="00BA6E7B" w:rsidRPr="008C47DF" w:rsidRDefault="00BA6E7B" w:rsidP="008C47DF">
            <w:pPr>
              <w:pStyle w:val="Ttulo5"/>
              <w:ind w:right="-1"/>
              <w:rPr>
                <w:rFonts w:asciiTheme="minorHAnsi" w:hAnsiTheme="minorHAnsi" w:cstheme="minorHAnsi"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 w:val="0"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ISBN</w:t>
            </w:r>
          </w:p>
        </w:tc>
        <w:tc>
          <w:tcPr>
            <w:tcW w:w="10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F8E5054" w14:textId="601BBC32" w:rsidR="00BA6E7B" w:rsidRPr="008C47DF" w:rsidRDefault="00BA6E7B" w:rsidP="008C47DF">
            <w:pPr>
              <w:pStyle w:val="Ttulo5"/>
              <w:ind w:right="-1"/>
              <w:rPr>
                <w:rFonts w:asciiTheme="minorHAnsi" w:hAnsiTheme="minorHAnsi" w:cstheme="minorHAnsi"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 w:val="0"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Versión</w:t>
            </w:r>
          </w:p>
        </w:tc>
        <w:tc>
          <w:tcPr>
            <w:tcW w:w="12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1ACAE10" w14:textId="2F3530EF" w:rsidR="00BA6E7B" w:rsidRPr="008C47DF" w:rsidRDefault="00BA6E7B" w:rsidP="008C47DF">
            <w:pPr>
              <w:pStyle w:val="Ttulo5"/>
              <w:ind w:right="-1"/>
              <w:rPr>
                <w:rFonts w:asciiTheme="minorHAnsi" w:hAnsiTheme="minorHAnsi" w:cstheme="minorHAnsi"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 w:val="0"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Fecha Inc.</w:t>
            </w:r>
          </w:p>
        </w:tc>
      </w:tr>
      <w:tr w:rsidR="007C2B43" w:rsidRPr="008C47DF" w14:paraId="50D228E8" w14:textId="77777777" w:rsidTr="009F6DE7">
        <w:trPr>
          <w:trHeight w:val="340"/>
          <w:jc w:val="center"/>
        </w:trPr>
        <w:tc>
          <w:tcPr>
            <w:tcW w:w="753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5FB8B47F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INF 3</w:t>
            </w:r>
          </w:p>
        </w:tc>
        <w:tc>
          <w:tcPr>
            <w:tcW w:w="1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BF15AF5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GLOBAL 3 AÑOS</w:t>
            </w:r>
          </w:p>
        </w:tc>
        <w:tc>
          <w:tcPr>
            <w:tcW w:w="13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53B3549" w14:textId="44FEBF81" w:rsidR="007C2B43" w:rsidRPr="008C47DF" w:rsidRDefault="0038565E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EDELVIVES</w:t>
            </w:r>
          </w:p>
        </w:tc>
        <w:tc>
          <w:tcPr>
            <w:tcW w:w="24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7C32183" w14:textId="77777777" w:rsidR="0038565E" w:rsidRPr="008C47DF" w:rsidRDefault="0038565E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CROQUETA 3AÑOS.</w:t>
            </w:r>
          </w:p>
          <w:p w14:paraId="4B77E18C" w14:textId="73F5B4B2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F03CD3" w:rsidRPr="008C47DF">
              <w:rPr>
                <w:rFonts w:asciiTheme="minorHAnsi" w:hAnsiTheme="minorHAnsi" w:cstheme="minorHAnsi"/>
                <w:sz w:val="18"/>
                <w:szCs w:val="22"/>
              </w:rPr>
              <w:t>TERCER</w:t>
            </w: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 xml:space="preserve"> TRIMESTRE</w:t>
            </w:r>
          </w:p>
        </w:tc>
        <w:tc>
          <w:tcPr>
            <w:tcW w:w="17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114A242" w14:textId="0CD9C23F" w:rsidR="007C2B43" w:rsidRPr="008C47DF" w:rsidRDefault="002B2E1A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9788414018</w:t>
            </w:r>
            <w:r w:rsidR="00A47413">
              <w:rPr>
                <w:rFonts w:asciiTheme="minorHAnsi" w:hAnsiTheme="minorHAnsi" w:cstheme="minorHAnsi"/>
                <w:sz w:val="18"/>
                <w:szCs w:val="22"/>
              </w:rPr>
              <w:t>101</w:t>
            </w:r>
          </w:p>
        </w:tc>
        <w:tc>
          <w:tcPr>
            <w:tcW w:w="106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FA1951F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Castellano</w:t>
            </w:r>
          </w:p>
        </w:tc>
        <w:tc>
          <w:tcPr>
            <w:tcW w:w="12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4E28342" w14:textId="074444CC" w:rsidR="007C2B43" w:rsidRPr="008C47DF" w:rsidRDefault="002B2E1A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01/09/2</w:t>
            </w:r>
            <w:r w:rsidR="00F03CD3" w:rsidRPr="008C47DF">
              <w:rPr>
                <w:rFonts w:asciiTheme="minorHAnsi" w:hAnsiTheme="minorHAnsi" w:cstheme="minorHAnsi"/>
                <w:sz w:val="18"/>
                <w:szCs w:val="22"/>
              </w:rPr>
              <w:t>4</w:t>
            </w:r>
          </w:p>
        </w:tc>
      </w:tr>
      <w:tr w:rsidR="007C2B43" w:rsidRPr="008C47DF" w14:paraId="460FA7E1" w14:textId="77777777" w:rsidTr="008C47DF">
        <w:trPr>
          <w:trHeight w:val="221"/>
          <w:jc w:val="center"/>
        </w:trPr>
        <w:tc>
          <w:tcPr>
            <w:tcW w:w="75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75098FD2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44" w:type="dxa"/>
            <w:tcBorders>
              <w:top w:val="thinThickLargeGap" w:sz="24" w:space="0" w:color="auto"/>
              <w:left w:val="thinThickLargeGap" w:sz="24" w:space="0" w:color="auto"/>
              <w:bottom w:val="thinThickThinMedium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ADF535E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INGLÉS</w:t>
            </w:r>
          </w:p>
        </w:tc>
        <w:tc>
          <w:tcPr>
            <w:tcW w:w="7783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ThinMedium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48DFC2A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MATERIAL ELABORADO POR LA DOCENTE</w:t>
            </w:r>
          </w:p>
        </w:tc>
      </w:tr>
      <w:tr w:rsidR="007C2B43" w:rsidRPr="008C47DF" w14:paraId="7BBD78B8" w14:textId="77777777" w:rsidTr="008C47DF">
        <w:trPr>
          <w:trHeight w:val="221"/>
          <w:jc w:val="center"/>
        </w:trPr>
        <w:tc>
          <w:tcPr>
            <w:tcW w:w="753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61A84DA9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0B82DF4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RELIGIÓN</w:t>
            </w:r>
          </w:p>
        </w:tc>
        <w:tc>
          <w:tcPr>
            <w:tcW w:w="7783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4C7B027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MATERIAL ELABORADO POR LA DOCENTE</w:t>
            </w:r>
          </w:p>
        </w:tc>
      </w:tr>
      <w:tr w:rsidR="007C2B43" w:rsidRPr="008C47DF" w14:paraId="0DAB3DE8" w14:textId="77777777" w:rsidTr="008C47DF">
        <w:trPr>
          <w:trHeight w:val="221"/>
          <w:jc w:val="center"/>
        </w:trPr>
        <w:tc>
          <w:tcPr>
            <w:tcW w:w="753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ECD1FA9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E4450C4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ALTERNATIVA</w:t>
            </w:r>
          </w:p>
        </w:tc>
        <w:tc>
          <w:tcPr>
            <w:tcW w:w="7783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DDB35C8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MATERIAL ELABORADO POR LA DOCENTE</w:t>
            </w:r>
          </w:p>
        </w:tc>
      </w:tr>
    </w:tbl>
    <w:p w14:paraId="7D72B7AE" w14:textId="77777777" w:rsidR="00FF1700" w:rsidRPr="008C47DF" w:rsidRDefault="00FF1700" w:rsidP="008C47DF">
      <w:pPr>
        <w:ind w:left="0" w:right="-1" w:firstLine="0"/>
        <w:rPr>
          <w:rFonts w:asciiTheme="minorHAnsi" w:hAnsiTheme="minorHAnsi" w:cstheme="minorHAnsi"/>
          <w:sz w:val="24"/>
          <w:szCs w:val="22"/>
        </w:rPr>
      </w:pPr>
    </w:p>
    <w:p w14:paraId="3BCC599E" w14:textId="77777777" w:rsidR="00786459" w:rsidRPr="008C47DF" w:rsidRDefault="00786459" w:rsidP="008C47DF">
      <w:pPr>
        <w:spacing w:line="360" w:lineRule="auto"/>
        <w:ind w:left="0" w:right="-1" w:firstLine="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</w:pPr>
    </w:p>
    <w:p w14:paraId="7608FD23" w14:textId="5BE63AC9" w:rsidR="00ED2D1A" w:rsidRPr="008C47DF" w:rsidRDefault="00ED2D1A" w:rsidP="008C47DF">
      <w:pPr>
        <w:spacing w:line="360" w:lineRule="auto"/>
        <w:ind w:left="0" w:right="-1" w:firstLine="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LIBROS DE TEXTO CORREPONDIENTES A LA ETAPA DE INFANTIL</w:t>
      </w:r>
      <w:r w:rsidR="00786459"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 xml:space="preserve"> - </w:t>
      </w:r>
      <w:r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CURSO 202</w:t>
      </w:r>
      <w:r w:rsidR="003E1700"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4</w:t>
      </w:r>
      <w:r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/20</w:t>
      </w:r>
      <w:r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  <w:shd w:val="clear" w:color="auto" w:fill="000000" w:themeFill="text1"/>
        </w:rPr>
        <w:t>2</w:t>
      </w:r>
      <w:r w:rsidR="003E1700"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shd w:val="clear" w:color="auto" w:fill="000000" w:themeFill="text1"/>
        </w:rPr>
        <w:t>5</w:t>
      </w:r>
    </w:p>
    <w:p w14:paraId="51E41316" w14:textId="77777777" w:rsidR="00FF1700" w:rsidRPr="008C47DF" w:rsidRDefault="00FF1700" w:rsidP="008C47DF">
      <w:pPr>
        <w:ind w:left="0" w:right="-1" w:firstLine="0"/>
        <w:rPr>
          <w:rFonts w:asciiTheme="minorHAnsi" w:hAnsiTheme="minorHAnsi" w:cstheme="minorHAnsi"/>
          <w:sz w:val="24"/>
          <w:szCs w:val="22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1557"/>
        <w:gridCol w:w="1329"/>
        <w:gridCol w:w="2538"/>
        <w:gridCol w:w="1700"/>
        <w:gridCol w:w="1072"/>
        <w:gridCol w:w="1208"/>
      </w:tblGrid>
      <w:tr w:rsidR="00BA6E7B" w:rsidRPr="008C47DF" w14:paraId="2C55DF87" w14:textId="77777777" w:rsidTr="009F6DE7">
        <w:trPr>
          <w:trHeight w:val="15"/>
          <w:jc w:val="center"/>
        </w:trPr>
        <w:tc>
          <w:tcPr>
            <w:tcW w:w="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284BBE8" w14:textId="5C889F8C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Nivel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9298CD2" w14:textId="23380CB1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área</w:t>
            </w:r>
          </w:p>
        </w:tc>
        <w:tc>
          <w:tcPr>
            <w:tcW w:w="132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A0C3073" w14:textId="47E0264A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Editorial</w:t>
            </w:r>
          </w:p>
        </w:tc>
        <w:tc>
          <w:tcPr>
            <w:tcW w:w="25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0AB95A7" w14:textId="459AAFF9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Título</w:t>
            </w:r>
          </w:p>
        </w:tc>
        <w:tc>
          <w:tcPr>
            <w:tcW w:w="17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198F464" w14:textId="5A928E81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ISBN</w:t>
            </w:r>
          </w:p>
        </w:tc>
        <w:tc>
          <w:tcPr>
            <w:tcW w:w="107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3E4A089" w14:textId="7DE786D2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Versión</w:t>
            </w:r>
          </w:p>
        </w:tc>
        <w:tc>
          <w:tcPr>
            <w:tcW w:w="12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4EF5327" w14:textId="538BE706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Fecha Inc.</w:t>
            </w:r>
          </w:p>
        </w:tc>
      </w:tr>
      <w:tr w:rsidR="003E1700" w:rsidRPr="008C47DF" w14:paraId="22B5A87E" w14:textId="77777777" w:rsidTr="009F6DE7">
        <w:trPr>
          <w:trHeight w:val="20"/>
          <w:jc w:val="center"/>
        </w:trPr>
        <w:tc>
          <w:tcPr>
            <w:tcW w:w="760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35BD1812" w14:textId="77777777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INF 4</w:t>
            </w:r>
          </w:p>
        </w:tc>
        <w:tc>
          <w:tcPr>
            <w:tcW w:w="1557" w:type="dxa"/>
            <w:tcBorders>
              <w:top w:val="thinThickThinMedium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325145A7" w14:textId="77777777" w:rsidR="003E1700" w:rsidRPr="009F6DE7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F6DE7">
              <w:rPr>
                <w:rFonts w:asciiTheme="minorHAnsi" w:hAnsiTheme="minorHAnsi" w:cstheme="minorHAnsi"/>
                <w:sz w:val="18"/>
                <w:szCs w:val="22"/>
              </w:rPr>
              <w:t>GLOBAL 4 AÑOS</w:t>
            </w:r>
          </w:p>
        </w:tc>
        <w:tc>
          <w:tcPr>
            <w:tcW w:w="1329" w:type="dxa"/>
            <w:tcBorders>
              <w:top w:val="thinThickThinMedium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72E9ECB5" w14:textId="5B72E739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EDELVIVES</w:t>
            </w:r>
          </w:p>
        </w:tc>
        <w:tc>
          <w:tcPr>
            <w:tcW w:w="2538" w:type="dxa"/>
            <w:tcBorders>
              <w:top w:val="thinThickThinMedium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734145C2" w14:textId="77777777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CROQUETA 4 AÑOS.</w:t>
            </w:r>
          </w:p>
          <w:p w14:paraId="132AE22E" w14:textId="3DC53AD8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PRIMER TRIMESTRE</w:t>
            </w:r>
          </w:p>
        </w:tc>
        <w:tc>
          <w:tcPr>
            <w:tcW w:w="1700" w:type="dxa"/>
            <w:tcBorders>
              <w:top w:val="thinThickThinMedium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6F33AD17" w14:textId="23346A02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9788414015810</w:t>
            </w:r>
          </w:p>
        </w:tc>
        <w:tc>
          <w:tcPr>
            <w:tcW w:w="1072" w:type="dxa"/>
            <w:tcBorders>
              <w:top w:val="thinThickThinMedium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2C8435E8" w14:textId="77777777" w:rsidR="003E1700" w:rsidRPr="009F6DE7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9F6DE7">
              <w:rPr>
                <w:rFonts w:asciiTheme="minorHAnsi" w:hAnsiTheme="minorHAnsi" w:cstheme="minorHAnsi"/>
                <w:sz w:val="18"/>
                <w:szCs w:val="22"/>
              </w:rPr>
              <w:t>Castellano</w:t>
            </w:r>
          </w:p>
        </w:tc>
        <w:tc>
          <w:tcPr>
            <w:tcW w:w="1208" w:type="dxa"/>
            <w:tcBorders>
              <w:top w:val="thinThickThinMedium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6714C425" w14:textId="4B479453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01/09/23</w:t>
            </w:r>
          </w:p>
        </w:tc>
      </w:tr>
      <w:tr w:rsidR="007C2B43" w:rsidRPr="008C47DF" w14:paraId="5F538CAB" w14:textId="77777777" w:rsidTr="008C47DF">
        <w:trPr>
          <w:trHeight w:val="172"/>
          <w:jc w:val="center"/>
        </w:trPr>
        <w:tc>
          <w:tcPr>
            <w:tcW w:w="76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3FEE390B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10F42B3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INGLÉS</w:t>
            </w:r>
          </w:p>
        </w:tc>
        <w:tc>
          <w:tcPr>
            <w:tcW w:w="7847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17E8F7D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MATERIAL ELABORADO POR LA DOCENTE</w:t>
            </w:r>
          </w:p>
        </w:tc>
      </w:tr>
      <w:tr w:rsidR="007C2B43" w:rsidRPr="008C47DF" w14:paraId="3E69EDB8" w14:textId="77777777" w:rsidTr="008C47DF">
        <w:trPr>
          <w:trHeight w:val="172"/>
          <w:jc w:val="center"/>
        </w:trPr>
        <w:tc>
          <w:tcPr>
            <w:tcW w:w="760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2348694B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BFC2EAD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RELIGIÓN</w:t>
            </w:r>
          </w:p>
        </w:tc>
        <w:tc>
          <w:tcPr>
            <w:tcW w:w="7847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49760D1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MATERIAL ELABORADO POR LA DOCENTE</w:t>
            </w:r>
          </w:p>
        </w:tc>
      </w:tr>
      <w:tr w:rsidR="007C2B43" w:rsidRPr="008C47DF" w14:paraId="18327640" w14:textId="77777777" w:rsidTr="008C47DF">
        <w:trPr>
          <w:trHeight w:val="172"/>
          <w:jc w:val="center"/>
        </w:trPr>
        <w:tc>
          <w:tcPr>
            <w:tcW w:w="760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0D183BD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0B79F9D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ALTERNATIVA</w:t>
            </w:r>
          </w:p>
        </w:tc>
        <w:tc>
          <w:tcPr>
            <w:tcW w:w="7847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F72F51F" w14:textId="77777777" w:rsidR="007C2B43" w:rsidRPr="008C47DF" w:rsidRDefault="007C2B43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MATERIAL ELABORADO POR LA DOCENTE</w:t>
            </w:r>
          </w:p>
        </w:tc>
      </w:tr>
    </w:tbl>
    <w:p w14:paraId="0AD6765F" w14:textId="77777777" w:rsidR="00ED2D1A" w:rsidRPr="008C47DF" w:rsidRDefault="00ED2D1A" w:rsidP="008C47DF">
      <w:pPr>
        <w:ind w:left="0" w:right="-1" w:firstLine="0"/>
        <w:rPr>
          <w:rFonts w:asciiTheme="minorHAnsi" w:hAnsiTheme="minorHAnsi" w:cstheme="minorHAnsi"/>
          <w:sz w:val="24"/>
          <w:szCs w:val="22"/>
        </w:rPr>
      </w:pPr>
    </w:p>
    <w:p w14:paraId="5A2AB72B" w14:textId="77777777" w:rsidR="009D7727" w:rsidRPr="008C47DF" w:rsidRDefault="009D7727" w:rsidP="008C47DF">
      <w:pPr>
        <w:ind w:left="0" w:right="-1" w:firstLine="0"/>
        <w:rPr>
          <w:rFonts w:asciiTheme="minorHAnsi" w:hAnsiTheme="minorHAnsi" w:cstheme="minorHAnsi"/>
          <w:sz w:val="24"/>
          <w:szCs w:val="22"/>
        </w:rPr>
      </w:pPr>
    </w:p>
    <w:p w14:paraId="1D14B8FC" w14:textId="62527B3E" w:rsidR="00BA6E7B" w:rsidRPr="008C47DF" w:rsidRDefault="00BA6E7B" w:rsidP="008C47DF">
      <w:pPr>
        <w:spacing w:line="360" w:lineRule="auto"/>
        <w:ind w:left="0" w:right="-1" w:firstLine="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LIBROS DE TEXTO CORREPONDIENTES A LA ETAPA DE INFANTIL - CURSO 202</w:t>
      </w:r>
      <w:r w:rsidR="003E1700"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4</w:t>
      </w:r>
      <w:r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</w:rPr>
        <w:t>/20</w:t>
      </w:r>
      <w:r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ack"/>
          <w:shd w:val="clear" w:color="auto" w:fill="000000" w:themeFill="text1"/>
        </w:rPr>
        <w:t>2</w:t>
      </w:r>
      <w:r w:rsidR="003E1700" w:rsidRPr="008C47DF">
        <w:rPr>
          <w:rFonts w:asciiTheme="minorHAnsi" w:hAnsiTheme="minorHAnsi" w:cstheme="minorHAnsi"/>
          <w:b/>
          <w:color w:val="FFFFFF" w:themeColor="background1"/>
          <w:sz w:val="28"/>
          <w:szCs w:val="28"/>
          <w:shd w:val="clear" w:color="auto" w:fill="000000" w:themeFill="text1"/>
        </w:rPr>
        <w:t>5</w:t>
      </w:r>
    </w:p>
    <w:p w14:paraId="289E8D31" w14:textId="77777777" w:rsidR="00FF1700" w:rsidRPr="008C47DF" w:rsidRDefault="00FF1700" w:rsidP="008C47DF">
      <w:pPr>
        <w:ind w:left="0" w:right="-1" w:firstLine="0"/>
        <w:rPr>
          <w:rFonts w:asciiTheme="minorHAnsi" w:hAnsiTheme="minorHAnsi" w:cstheme="minorHAnsi"/>
          <w:sz w:val="24"/>
          <w:szCs w:val="22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561"/>
        <w:gridCol w:w="1334"/>
        <w:gridCol w:w="2528"/>
        <w:gridCol w:w="1725"/>
        <w:gridCol w:w="1074"/>
        <w:gridCol w:w="1214"/>
      </w:tblGrid>
      <w:tr w:rsidR="00BA6E7B" w:rsidRPr="008C47DF" w14:paraId="3A4C835D" w14:textId="77777777" w:rsidTr="009F6DE7">
        <w:trPr>
          <w:trHeight w:val="47"/>
          <w:jc w:val="center"/>
        </w:trPr>
        <w:tc>
          <w:tcPr>
            <w:tcW w:w="761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4E2922F7" w14:textId="3F909B4D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Nivel</w:t>
            </w:r>
          </w:p>
        </w:tc>
        <w:tc>
          <w:tcPr>
            <w:tcW w:w="15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B2F45F5" w14:textId="29A2BB5B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área</w:t>
            </w:r>
          </w:p>
        </w:tc>
        <w:tc>
          <w:tcPr>
            <w:tcW w:w="13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F9B94E0" w14:textId="62FA587D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Editorial</w:t>
            </w:r>
          </w:p>
        </w:tc>
        <w:tc>
          <w:tcPr>
            <w:tcW w:w="25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EAB6384" w14:textId="3921A9B9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Título</w:t>
            </w:r>
          </w:p>
        </w:tc>
        <w:tc>
          <w:tcPr>
            <w:tcW w:w="17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0158875" w14:textId="5B78F0C7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ISBN</w:t>
            </w:r>
          </w:p>
        </w:tc>
        <w:tc>
          <w:tcPr>
            <w:tcW w:w="10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520D19D" w14:textId="49B9E293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Versión</w:t>
            </w:r>
          </w:p>
        </w:tc>
        <w:tc>
          <w:tcPr>
            <w:tcW w:w="12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7163719" w14:textId="7B360AE6" w:rsidR="00BA6E7B" w:rsidRPr="008C47DF" w:rsidRDefault="00BA6E7B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b/>
                <w:bCs/>
                <w:caps/>
                <w:sz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Fecha Inc.</w:t>
            </w:r>
          </w:p>
        </w:tc>
      </w:tr>
      <w:tr w:rsidR="003E1700" w:rsidRPr="008C47DF" w14:paraId="3B9888DC" w14:textId="77777777" w:rsidTr="009F6DE7">
        <w:trPr>
          <w:trHeight w:val="17"/>
          <w:jc w:val="center"/>
        </w:trPr>
        <w:tc>
          <w:tcPr>
            <w:tcW w:w="761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659B6AA3" w14:textId="77777777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47DF">
              <w:rPr>
                <w:rFonts w:asciiTheme="minorHAnsi" w:hAnsiTheme="minorHAnsi" w:cstheme="minorHAnsi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INF 5</w:t>
            </w:r>
          </w:p>
        </w:tc>
        <w:tc>
          <w:tcPr>
            <w:tcW w:w="1561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1656E741" w14:textId="77777777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GLOBAL 5 AÑOS</w:t>
            </w:r>
          </w:p>
        </w:tc>
        <w:tc>
          <w:tcPr>
            <w:tcW w:w="1334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1EF25BA4" w14:textId="35FA26D8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EDELVIVES</w:t>
            </w:r>
          </w:p>
        </w:tc>
        <w:tc>
          <w:tcPr>
            <w:tcW w:w="252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359437F9" w14:textId="6A6C6BD8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CROQUETA 5 AÑOS.</w:t>
            </w:r>
          </w:p>
          <w:p w14:paraId="52B270CD" w14:textId="12341E08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 xml:space="preserve"> PRIMER TRIMESTRE</w:t>
            </w:r>
          </w:p>
        </w:tc>
        <w:tc>
          <w:tcPr>
            <w:tcW w:w="172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229E5A97" w14:textId="3754AAD5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9788414015827</w:t>
            </w:r>
          </w:p>
        </w:tc>
        <w:tc>
          <w:tcPr>
            <w:tcW w:w="1074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30061ED6" w14:textId="579EF551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Castellano</w:t>
            </w:r>
          </w:p>
        </w:tc>
        <w:tc>
          <w:tcPr>
            <w:tcW w:w="1214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75D9B242" w14:textId="4F551590" w:rsidR="003E1700" w:rsidRPr="008C47DF" w:rsidRDefault="003E1700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8C47DF">
              <w:rPr>
                <w:rFonts w:asciiTheme="minorHAnsi" w:hAnsiTheme="minorHAnsi" w:cstheme="minorHAnsi"/>
                <w:sz w:val="18"/>
                <w:szCs w:val="22"/>
              </w:rPr>
              <w:t>01/09/23</w:t>
            </w:r>
          </w:p>
        </w:tc>
      </w:tr>
      <w:tr w:rsidR="002B2E1A" w:rsidRPr="008C47DF" w14:paraId="4F716C8D" w14:textId="77777777" w:rsidTr="008C47DF">
        <w:trPr>
          <w:trHeight w:val="40"/>
          <w:jc w:val="center"/>
        </w:trPr>
        <w:tc>
          <w:tcPr>
            <w:tcW w:w="76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0DFC6E06" w14:textId="77777777" w:rsidR="002B2E1A" w:rsidRPr="008C47DF" w:rsidRDefault="002B2E1A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81598B9" w14:textId="77777777" w:rsidR="002B2E1A" w:rsidRPr="008C47DF" w:rsidRDefault="002B2E1A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INGLÉS</w:t>
            </w:r>
          </w:p>
        </w:tc>
        <w:tc>
          <w:tcPr>
            <w:tcW w:w="7875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F90C20E" w14:textId="77777777" w:rsidR="002B2E1A" w:rsidRPr="008C47DF" w:rsidRDefault="002B2E1A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MATERIAL ELABORADO POR LA DOCENTE</w:t>
            </w:r>
          </w:p>
        </w:tc>
      </w:tr>
      <w:tr w:rsidR="002B2E1A" w:rsidRPr="008C47DF" w14:paraId="49BD6257" w14:textId="77777777" w:rsidTr="008C47DF">
        <w:trPr>
          <w:trHeight w:val="40"/>
          <w:jc w:val="center"/>
        </w:trPr>
        <w:tc>
          <w:tcPr>
            <w:tcW w:w="761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4D5E326A" w14:textId="77777777" w:rsidR="002B2E1A" w:rsidRPr="008C47DF" w:rsidRDefault="002B2E1A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1C0FA81" w14:textId="77777777" w:rsidR="002B2E1A" w:rsidRPr="008C47DF" w:rsidRDefault="002B2E1A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RELIGIÓN</w:t>
            </w:r>
          </w:p>
        </w:tc>
        <w:tc>
          <w:tcPr>
            <w:tcW w:w="7875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356F337" w14:textId="77777777" w:rsidR="002B2E1A" w:rsidRPr="008C47DF" w:rsidRDefault="002B2E1A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MATERIAL ELABORADO POR LA DOCENTE</w:t>
            </w:r>
          </w:p>
        </w:tc>
      </w:tr>
      <w:tr w:rsidR="002B2E1A" w:rsidRPr="008C47DF" w14:paraId="2FDCCBFD" w14:textId="77777777" w:rsidTr="008C47DF">
        <w:trPr>
          <w:trHeight w:val="40"/>
          <w:jc w:val="center"/>
        </w:trPr>
        <w:tc>
          <w:tcPr>
            <w:tcW w:w="761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17289E3" w14:textId="77777777" w:rsidR="002B2E1A" w:rsidRPr="008C47DF" w:rsidRDefault="002B2E1A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/>
                <w:caps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2207A9F" w14:textId="77777777" w:rsidR="002B2E1A" w:rsidRPr="008C47DF" w:rsidRDefault="002B2E1A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ALTERNATIVA</w:t>
            </w:r>
          </w:p>
        </w:tc>
        <w:tc>
          <w:tcPr>
            <w:tcW w:w="7875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30CDF3B" w14:textId="77777777" w:rsidR="002B2E1A" w:rsidRPr="008C47DF" w:rsidRDefault="002B2E1A" w:rsidP="008C47DF">
            <w:pPr>
              <w:ind w:left="0" w:right="-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C47DF">
              <w:rPr>
                <w:rFonts w:asciiTheme="minorHAnsi" w:hAnsiTheme="minorHAnsi" w:cstheme="minorHAnsi"/>
                <w:bCs/>
                <w:sz w:val="18"/>
                <w:szCs w:val="18"/>
              </w:rPr>
              <w:t>MATERIAL ELABORADO POR LA DOCENTE</w:t>
            </w:r>
          </w:p>
        </w:tc>
      </w:tr>
    </w:tbl>
    <w:p w14:paraId="448A7A22" w14:textId="77777777" w:rsidR="00A37EEE" w:rsidRPr="008C47DF" w:rsidRDefault="00A37EEE" w:rsidP="008C47DF">
      <w:pPr>
        <w:ind w:left="0" w:right="-1" w:firstLine="0"/>
        <w:rPr>
          <w:rFonts w:asciiTheme="minorHAnsi" w:hAnsiTheme="minorHAnsi" w:cstheme="minorHAnsi"/>
          <w:b/>
          <w:sz w:val="24"/>
          <w:szCs w:val="22"/>
        </w:rPr>
      </w:pPr>
    </w:p>
    <w:sectPr w:rsidR="00A37EEE" w:rsidRPr="008C47DF" w:rsidSect="009E314F">
      <w:pgSz w:w="11907" w:h="16840" w:code="9"/>
      <w:pgMar w:top="851" w:right="851" w:bottom="851" w:left="851" w:header="142" w:footer="851" w:gutter="0"/>
      <w:pgNumType w:start="5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E4BC2" w14:textId="77777777" w:rsidR="001D5752" w:rsidRDefault="001D5752">
      <w:r>
        <w:separator/>
      </w:r>
    </w:p>
  </w:endnote>
  <w:endnote w:type="continuationSeparator" w:id="0">
    <w:p w14:paraId="1B7C7A2E" w14:textId="77777777" w:rsidR="001D5752" w:rsidRDefault="001D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E13C1" w14:textId="77777777" w:rsidR="001D5752" w:rsidRDefault="001D5752">
      <w:r>
        <w:separator/>
      </w:r>
    </w:p>
  </w:footnote>
  <w:footnote w:type="continuationSeparator" w:id="0">
    <w:p w14:paraId="3B473EB3" w14:textId="77777777" w:rsidR="001D5752" w:rsidRDefault="001D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attachedTemplate r:id="rId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75"/>
    <w:rsid w:val="00002824"/>
    <w:rsid w:val="0000659D"/>
    <w:rsid w:val="000315CD"/>
    <w:rsid w:val="00052F80"/>
    <w:rsid w:val="00071887"/>
    <w:rsid w:val="000802E3"/>
    <w:rsid w:val="000A026E"/>
    <w:rsid w:val="000B0833"/>
    <w:rsid w:val="000B4EC8"/>
    <w:rsid w:val="000E3812"/>
    <w:rsid w:val="001117A9"/>
    <w:rsid w:val="00127844"/>
    <w:rsid w:val="001316D1"/>
    <w:rsid w:val="0013724A"/>
    <w:rsid w:val="0015068C"/>
    <w:rsid w:val="00154555"/>
    <w:rsid w:val="00184B8D"/>
    <w:rsid w:val="001915B4"/>
    <w:rsid w:val="001C25D8"/>
    <w:rsid w:val="001D5752"/>
    <w:rsid w:val="001E38EA"/>
    <w:rsid w:val="001E57D3"/>
    <w:rsid w:val="001E7C93"/>
    <w:rsid w:val="00210BC6"/>
    <w:rsid w:val="002347C3"/>
    <w:rsid w:val="0024443C"/>
    <w:rsid w:val="002B2E1A"/>
    <w:rsid w:val="002E6205"/>
    <w:rsid w:val="00305622"/>
    <w:rsid w:val="0030749B"/>
    <w:rsid w:val="003108DF"/>
    <w:rsid w:val="0036232D"/>
    <w:rsid w:val="0038565E"/>
    <w:rsid w:val="003E1700"/>
    <w:rsid w:val="004035AC"/>
    <w:rsid w:val="00416760"/>
    <w:rsid w:val="004467C8"/>
    <w:rsid w:val="00451055"/>
    <w:rsid w:val="004538A0"/>
    <w:rsid w:val="00455E07"/>
    <w:rsid w:val="0046223B"/>
    <w:rsid w:val="004A0F44"/>
    <w:rsid w:val="004B58BC"/>
    <w:rsid w:val="00500D5E"/>
    <w:rsid w:val="005021C5"/>
    <w:rsid w:val="00563604"/>
    <w:rsid w:val="0056458B"/>
    <w:rsid w:val="005877F1"/>
    <w:rsid w:val="005B30D0"/>
    <w:rsid w:val="00626CAA"/>
    <w:rsid w:val="00626CCB"/>
    <w:rsid w:val="00635475"/>
    <w:rsid w:val="00683D64"/>
    <w:rsid w:val="006A1D96"/>
    <w:rsid w:val="006C6516"/>
    <w:rsid w:val="006E331C"/>
    <w:rsid w:val="006E497F"/>
    <w:rsid w:val="00704CDC"/>
    <w:rsid w:val="00717F5C"/>
    <w:rsid w:val="007277EB"/>
    <w:rsid w:val="007301C9"/>
    <w:rsid w:val="00752A29"/>
    <w:rsid w:val="00786459"/>
    <w:rsid w:val="0079024D"/>
    <w:rsid w:val="007C2B43"/>
    <w:rsid w:val="007D1FA4"/>
    <w:rsid w:val="007E0505"/>
    <w:rsid w:val="007E524F"/>
    <w:rsid w:val="00805682"/>
    <w:rsid w:val="00806263"/>
    <w:rsid w:val="00835B64"/>
    <w:rsid w:val="00845187"/>
    <w:rsid w:val="00867B46"/>
    <w:rsid w:val="008C47DF"/>
    <w:rsid w:val="008E123F"/>
    <w:rsid w:val="008F5A66"/>
    <w:rsid w:val="00933EE3"/>
    <w:rsid w:val="00934B57"/>
    <w:rsid w:val="00940014"/>
    <w:rsid w:val="009610D1"/>
    <w:rsid w:val="009769D9"/>
    <w:rsid w:val="00986247"/>
    <w:rsid w:val="00996E35"/>
    <w:rsid w:val="009A2D1E"/>
    <w:rsid w:val="009D26E3"/>
    <w:rsid w:val="009D7727"/>
    <w:rsid w:val="009E314F"/>
    <w:rsid w:val="009F2D22"/>
    <w:rsid w:val="009F4685"/>
    <w:rsid w:val="009F6DE7"/>
    <w:rsid w:val="00A37EEE"/>
    <w:rsid w:val="00A417AA"/>
    <w:rsid w:val="00A47413"/>
    <w:rsid w:val="00A803A0"/>
    <w:rsid w:val="00A915AD"/>
    <w:rsid w:val="00AD4788"/>
    <w:rsid w:val="00B43819"/>
    <w:rsid w:val="00B43967"/>
    <w:rsid w:val="00B925DA"/>
    <w:rsid w:val="00BA38F2"/>
    <w:rsid w:val="00BA6E7B"/>
    <w:rsid w:val="00BD7972"/>
    <w:rsid w:val="00C30547"/>
    <w:rsid w:val="00C36CD4"/>
    <w:rsid w:val="00C40F7E"/>
    <w:rsid w:val="00C76E3E"/>
    <w:rsid w:val="00C86B2E"/>
    <w:rsid w:val="00CC410F"/>
    <w:rsid w:val="00D04CCF"/>
    <w:rsid w:val="00D40038"/>
    <w:rsid w:val="00D40F81"/>
    <w:rsid w:val="00D60FC4"/>
    <w:rsid w:val="00D70239"/>
    <w:rsid w:val="00D778E7"/>
    <w:rsid w:val="00D9760F"/>
    <w:rsid w:val="00DE60DD"/>
    <w:rsid w:val="00DF5D23"/>
    <w:rsid w:val="00E14F20"/>
    <w:rsid w:val="00E45B1E"/>
    <w:rsid w:val="00E737D8"/>
    <w:rsid w:val="00EB2FBD"/>
    <w:rsid w:val="00ED2D1A"/>
    <w:rsid w:val="00EE30D3"/>
    <w:rsid w:val="00EF3479"/>
    <w:rsid w:val="00F00B1B"/>
    <w:rsid w:val="00F03CD3"/>
    <w:rsid w:val="00F06BAF"/>
    <w:rsid w:val="00F15B6B"/>
    <w:rsid w:val="00F34175"/>
    <w:rsid w:val="00F45FE6"/>
    <w:rsid w:val="00F5322F"/>
    <w:rsid w:val="00F702A1"/>
    <w:rsid w:val="00F87B94"/>
    <w:rsid w:val="00FE6471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AAC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567" w:right="567" w:firstLine="567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ind w:left="0" w:right="72" w:firstLine="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-70" w:right="-70" w:firstLine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-70" w:right="0" w:firstLine="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0" w:right="0" w:firstLine="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ind w:left="0" w:right="0" w:firstLine="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ind w:hanging="49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ind w:left="0" w:right="72" w:firstLine="0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ind w:left="72" w:right="-70" w:firstLine="0"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Logo">
    <w:name w:val="Logo"/>
    <w:basedOn w:val="Encabezado"/>
    <w:pPr>
      <w:ind w:left="142" w:hanging="142"/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C76E3E"/>
    <w:rPr>
      <w:rFonts w:ascii="Arial" w:hAnsi="Arial"/>
      <w:sz w:val="22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57D3"/>
    <w:rPr>
      <w:rFonts w:ascii="Arial" w:hAnsi="Arial"/>
      <w:sz w:val="22"/>
      <w:lang w:eastAsia="es-ES"/>
    </w:rPr>
  </w:style>
  <w:style w:type="character" w:customStyle="1" w:styleId="Ttulo5Car">
    <w:name w:val="Título 5 Car"/>
    <w:basedOn w:val="Fuentedeprrafopredeter"/>
    <w:link w:val="Ttulo5"/>
    <w:rsid w:val="00071887"/>
    <w:rPr>
      <w:rFonts w:ascii="Arial" w:hAnsi="Arial"/>
      <w:b/>
      <w:sz w:val="2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567" w:right="567" w:firstLine="567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ind w:left="0" w:right="72" w:firstLine="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-70" w:right="-70" w:firstLine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-70" w:right="0" w:firstLine="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0" w:right="0" w:firstLine="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ind w:left="0" w:right="0" w:firstLine="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ind w:hanging="49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ind w:left="0" w:right="72" w:firstLine="0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ind w:left="72" w:right="-70" w:firstLine="0"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Logo">
    <w:name w:val="Logo"/>
    <w:basedOn w:val="Encabezado"/>
    <w:pPr>
      <w:ind w:left="142" w:hanging="142"/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C76E3E"/>
    <w:rPr>
      <w:rFonts w:ascii="Arial" w:hAnsi="Arial"/>
      <w:sz w:val="22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57D3"/>
    <w:rPr>
      <w:rFonts w:ascii="Arial" w:hAnsi="Arial"/>
      <w:sz w:val="22"/>
      <w:lang w:eastAsia="es-ES"/>
    </w:rPr>
  </w:style>
  <w:style w:type="character" w:customStyle="1" w:styleId="Ttulo5Car">
    <w:name w:val="Título 5 Car"/>
    <w:basedOn w:val="Fuentedeprrafopredeter"/>
    <w:link w:val="Ttulo5"/>
    <w:rsid w:val="00071887"/>
    <w:rPr>
      <w:rFonts w:ascii="Arial" w:hAnsi="Arial"/>
      <w:b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F1CAAA45E0EC4CA0DC264D4EC342BB" ma:contentTypeVersion="13" ma:contentTypeDescription="Crear nuevo documento." ma:contentTypeScope="" ma:versionID="69fea4ad0fbbe317004b111666976110">
  <xsd:schema xmlns:xsd="http://www.w3.org/2001/XMLSchema" xmlns:xs="http://www.w3.org/2001/XMLSchema" xmlns:p="http://schemas.microsoft.com/office/2006/metadata/properties" xmlns:ns2="8101e71b-add1-4eac-baaa-fc3946e8c455" xmlns:ns3="ba570982-d683-4381-bd94-2d971c04c7d1" targetNamespace="http://schemas.microsoft.com/office/2006/metadata/properties" ma:root="true" ma:fieldsID="523d73ad485de64d13077c59e0a63fb7" ns2:_="" ns3:_="">
    <xsd:import namespace="8101e71b-add1-4eac-baaa-fc3946e8c455"/>
    <xsd:import namespace="ba570982-d683-4381-bd94-2d971c04c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1e71b-add1-4eac-baaa-fc3946e8c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70982-d683-4381-bd94-2d971c04c7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e5c15f-39f6-4023-a58d-a6f72e195f50}" ma:internalName="TaxCatchAll" ma:showField="CatchAllData" ma:web="ba570982-d683-4381-bd94-2d971c04c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101e71b-add1-4eac-baaa-fc3946e8c455" xsi:nil="true"/>
    <lcf76f155ced4ddcb4097134ff3c332f xmlns="8101e71b-add1-4eac-baaa-fc3946e8c455">
      <Terms xmlns="http://schemas.microsoft.com/office/infopath/2007/PartnerControls"/>
    </lcf76f155ced4ddcb4097134ff3c332f>
    <TaxCatchAll xmlns="ba570982-d683-4381-bd94-2d971c04c7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C2F-52C8-4317-8827-6CBD663B0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2719B-BE73-4828-B994-067EE9730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1e71b-add1-4eac-baaa-fc3946e8c455"/>
    <ds:schemaRef ds:uri="ba570982-d683-4381-bd94-2d971c04c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D5541-F4F6-4E8C-A8A2-FD47ED94E107}">
  <ds:schemaRefs>
    <ds:schemaRef ds:uri="http://schemas.microsoft.com/office/2006/metadata/properties"/>
    <ds:schemaRef ds:uri="http://schemas.microsoft.com/office/infopath/2007/PartnerControls"/>
    <ds:schemaRef ds:uri="8101e71b-add1-4eac-baaa-fc3946e8c455"/>
    <ds:schemaRef ds:uri="ba570982-d683-4381-bd94-2d971c04c7d1"/>
  </ds:schemaRefs>
</ds:datastoreItem>
</file>

<file path=customXml/itemProps4.xml><?xml version="1.0" encoding="utf-8"?>
<ds:datastoreItem xmlns:ds="http://schemas.openxmlformats.org/officeDocument/2006/customXml" ds:itemID="{526C2FBE-E89B-4401-9E1B-383DCA8E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Pharmacia</Company>
  <LinksUpToDate>false</LinksUpToDate>
  <CharactersWithSpaces>1090</CharactersWithSpaces>
  <SharedDoc>false</SharedDoc>
  <HLinks>
    <vt:vector size="6" baseType="variant">
      <vt:variant>
        <vt:i4>393226</vt:i4>
      </vt:variant>
      <vt:variant>
        <vt:i4>2664</vt:i4>
      </vt:variant>
      <vt:variant>
        <vt:i4>1025</vt:i4>
      </vt:variant>
      <vt:variant>
        <vt:i4>1</vt:i4>
      </vt:variant>
      <vt:variant>
        <vt:lpwstr>folio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C.P. LEÓN FELIPE</dc:creator>
  <cp:lastModifiedBy>Dirección</cp:lastModifiedBy>
  <cp:revision>2</cp:revision>
  <cp:lastPrinted>2023-06-09T10:16:00Z</cp:lastPrinted>
  <dcterms:created xsi:type="dcterms:W3CDTF">2024-09-04T10:36:00Z</dcterms:created>
  <dcterms:modified xsi:type="dcterms:W3CDTF">2024-09-04T10:36:00Z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0x010100F0F1CAAA45E0EC4CA0DC264D4EC342BB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