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7641" w:rsidRDefault="00E77641" w14:paraId="7D1ECE52" w14:textId="77777777">
      <w:pPr>
        <w:pStyle w:val="Standard"/>
      </w:pPr>
    </w:p>
    <w:p w:rsidR="00E77641" w:rsidRDefault="00000000" w14:paraId="21DE16B4" w14:textId="77777777">
      <w:pPr>
        <w:pStyle w:val="Standard"/>
        <w:jc w:val="center"/>
        <w:rPr>
          <w:b/>
          <w:bCs/>
        </w:rPr>
      </w:pPr>
      <w:r>
        <w:rPr>
          <w:b/>
          <w:bCs/>
        </w:rPr>
        <w:t>INFORMACIÓ OPTATIVITAT IES LA VEREDA</w:t>
      </w:r>
    </w:p>
    <w:p w:rsidR="00E77641" w:rsidRDefault="00000000" w14:paraId="6019B50E" w14:textId="77777777">
      <w:pPr>
        <w:pStyle w:val="Standard"/>
        <w:jc w:val="center"/>
        <w:rPr>
          <w:b/>
          <w:bCs/>
        </w:rPr>
      </w:pPr>
      <w:r>
        <w:rPr>
          <w:b/>
          <w:bCs/>
        </w:rPr>
        <w:t>ESO</w:t>
      </w:r>
    </w:p>
    <w:p w:rsidR="00E77641" w:rsidRDefault="00E77641" w14:paraId="5543C6BB" w14:textId="77777777">
      <w:pPr>
        <w:pStyle w:val="Standard"/>
        <w:jc w:val="center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2085"/>
        <w:gridCol w:w="5400"/>
      </w:tblGrid>
      <w:tr w:rsidR="00E77641" w:rsidTr="3D1760BA" w14:paraId="0519912A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DD58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641" w:rsidRDefault="00000000" w14:paraId="242BDC50" w14:textId="777777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ASSIGNATURA</w:t>
            </w:r>
          </w:p>
        </w:tc>
        <w:tc>
          <w:tcPr>
            <w:tcW w:w="7485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DD58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641" w:rsidRDefault="00000000" w14:paraId="41AF9D83" w14:textId="626D4D0C">
            <w:pPr>
              <w:pStyle w:val="TableContents"/>
            </w:pPr>
            <w:r w:rsidRPr="3D1760BA" w:rsidR="00000000">
              <w:rPr>
                <w:b w:val="1"/>
                <w:bCs w:val="1"/>
                <w:i w:val="1"/>
                <w:iCs w:val="1"/>
              </w:rPr>
              <w:t xml:space="preserve">Taller de </w:t>
            </w:r>
            <w:r w:rsidRPr="3D1760BA" w:rsidR="00000000">
              <w:rPr>
                <w:b w:val="1"/>
                <w:bCs w:val="1"/>
                <w:i w:val="1"/>
                <w:iCs w:val="1"/>
              </w:rPr>
              <w:t>ref</w:t>
            </w:r>
            <w:r w:rsidRPr="3D1760BA" w:rsidR="001528D6">
              <w:rPr>
                <w:b w:val="1"/>
                <w:bCs w:val="1"/>
                <w:i w:val="1"/>
                <w:iCs w:val="1"/>
              </w:rPr>
              <w:t>orç</w:t>
            </w:r>
            <w:r w:rsidRPr="3D1760BA" w:rsidR="00000000">
              <w:rPr>
                <w:b w:val="1"/>
                <w:bCs w:val="1"/>
                <w:i w:val="1"/>
                <w:iCs w:val="1"/>
              </w:rPr>
              <w:t xml:space="preserve"> de </w:t>
            </w:r>
            <w:r w:rsidRPr="3D1760BA" w:rsidR="001528D6">
              <w:rPr>
                <w:b w:val="1"/>
                <w:bCs w:val="1"/>
                <w:i w:val="1"/>
                <w:iCs w:val="1"/>
              </w:rPr>
              <w:t>VALENCIÀ</w:t>
            </w:r>
          </w:p>
          <w:p w:rsidR="00E77641" w:rsidRDefault="00E77641" w14:paraId="093A8A21" w14:textId="10501822">
            <w:pPr>
              <w:pStyle w:val="TableContents"/>
            </w:pPr>
          </w:p>
          <w:p w:rsidR="00E77641" w:rsidP="3D1760BA" w:rsidRDefault="00E77641" w14:paraId="305E1043" w14:textId="05745A79">
            <w:pPr>
              <w:pStyle w:val="TableContents"/>
            </w:pPr>
          </w:p>
          <w:p w:rsidR="00E77641" w:rsidP="3D1760BA" w:rsidRDefault="00E77641" w14:paraId="25D1B7CE" w14:textId="4E3AD672">
            <w:pPr>
              <w:pStyle w:val="TableContents"/>
              <w:jc w:val="center"/>
              <w:rPr>
                <w:rFonts w:ascii="Times New Roman" w:hAnsi="Times New Roman" w:eastAsia="SimSun" w:cs="Mangal"/>
                <w:sz w:val="24"/>
                <w:szCs w:val="24"/>
              </w:rPr>
            </w:pPr>
          </w:p>
          <w:p w:rsidR="00E77641" w:rsidRDefault="00E77641" w14:paraId="79852CEE" w14:textId="77777777">
            <w:pPr>
              <w:pStyle w:val="TableContents"/>
              <w:jc w:val="center"/>
            </w:pPr>
          </w:p>
        </w:tc>
      </w:tr>
      <w:tr w:rsidR="00E77641" w:rsidTr="3D1760BA" w14:paraId="1D7262BB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DD58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641" w:rsidRDefault="00000000" w14:paraId="40E29E8C" w14:textId="41BCC6C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CURS</w:t>
            </w:r>
            <w:r w:rsidR="009078C8">
              <w:rPr>
                <w:b/>
                <w:bCs/>
              </w:rPr>
              <w:t xml:space="preserve"> 2025-2026</w:t>
            </w:r>
          </w:p>
        </w:tc>
        <w:tc>
          <w:tcPr>
            <w:tcW w:w="7485" w:type="dxa"/>
            <w:gridSpan w:val="2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DD58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641" w:rsidRDefault="00000000" w14:paraId="50E933BB" w14:textId="62D9B97C">
            <w:pPr>
              <w:pStyle w:val="TableContents"/>
              <w:jc w:val="center"/>
            </w:pPr>
            <w:r>
              <w:t>1</w:t>
            </w:r>
            <w:r w:rsidR="001528D6">
              <w:t>r</w:t>
            </w:r>
            <w:r>
              <w:t xml:space="preserve"> ESO </w:t>
            </w:r>
            <w:r w:rsidR="001528D6">
              <w:t>i</w:t>
            </w:r>
            <w:r>
              <w:t xml:space="preserve"> 2</w:t>
            </w:r>
            <w:r w:rsidR="001528D6">
              <w:t>n</w:t>
            </w:r>
            <w:r>
              <w:t xml:space="preserve"> ESO</w:t>
            </w:r>
          </w:p>
        </w:tc>
      </w:tr>
      <w:tr w:rsidR="00E77641" w:rsidTr="3D1760BA" w14:paraId="14CD0285" w14:textId="77777777">
        <w:tblPrEx>
          <w:tblCellMar>
            <w:top w:w="0" w:type="dxa"/>
            <w:bottom w:w="0" w:type="dxa"/>
          </w:tblCellMar>
        </w:tblPrEx>
        <w:tc>
          <w:tcPr>
            <w:tcW w:w="4245" w:type="dxa"/>
            <w:gridSpan w:val="2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C2E0A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641" w:rsidRDefault="00000000" w14:paraId="48425296" w14:textId="3944215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PERTANY AL DEPARTAMENT DE</w:t>
            </w:r>
          </w:p>
        </w:tc>
        <w:tc>
          <w:tcPr>
            <w:tcW w:w="540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C2E0A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641" w:rsidRDefault="001528D6" w14:paraId="3367163D" w14:textId="338FC04E">
            <w:pPr>
              <w:pStyle w:val="TableContents"/>
              <w:jc w:val="center"/>
            </w:pPr>
            <w:r>
              <w:t xml:space="preserve">Valencià </w:t>
            </w:r>
          </w:p>
        </w:tc>
      </w:tr>
      <w:tr w:rsidR="00E77641" w:rsidTr="3D1760BA" w14:paraId="35FD693E" w14:textId="77777777">
        <w:tblPrEx>
          <w:tblCellMar>
            <w:top w:w="0" w:type="dxa"/>
            <w:bottom w:w="0" w:type="dxa"/>
          </w:tblCellMar>
        </w:tblPrEx>
        <w:tc>
          <w:tcPr>
            <w:tcW w:w="4245" w:type="dxa"/>
            <w:gridSpan w:val="2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C2E0A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641" w:rsidRDefault="00000000" w14:paraId="17E6726C" w14:textId="777777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LLENGUA VEHICULAR</w:t>
            </w:r>
          </w:p>
        </w:tc>
        <w:tc>
          <w:tcPr>
            <w:tcW w:w="540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C2E0A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641" w:rsidRDefault="001528D6" w14:paraId="7EC0655C" w14:textId="7CCD520E">
            <w:pPr>
              <w:pStyle w:val="TableContents"/>
              <w:jc w:val="center"/>
            </w:pPr>
            <w:r>
              <w:t>Valencià</w:t>
            </w:r>
          </w:p>
        </w:tc>
      </w:tr>
      <w:tr w:rsidR="00E77641" w:rsidTr="3D1760BA" w14:paraId="0AF4DDBD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00381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641" w:rsidRDefault="00E77641" w14:paraId="55BB3BE0" w14:textId="77777777">
            <w:pPr>
              <w:pStyle w:val="TableContents"/>
              <w:jc w:val="center"/>
            </w:pPr>
          </w:p>
        </w:tc>
      </w:tr>
      <w:tr w:rsidR="00E77641" w:rsidTr="3D1760BA" w14:paraId="5624EDEB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641" w:rsidRDefault="00000000" w14:paraId="6EEB5B92" w14:textId="777777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VISIÓ PANORÀMICA DE CONTINGUTS:</w:t>
            </w:r>
          </w:p>
        </w:tc>
      </w:tr>
      <w:tr w:rsidR="00E77641" w:rsidTr="3D1760BA" w14:paraId="7A6B4EDF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C4A" w:rsidRDefault="00C32C4A" w14:paraId="759000D2" w14:textId="77777777">
            <w:pPr>
              <w:pStyle w:val="TableContents"/>
              <w:jc w:val="both"/>
            </w:pPr>
          </w:p>
          <w:p w:rsidR="00E77641" w:rsidRDefault="001528D6" w14:paraId="61C83034" w14:textId="64E663D0">
            <w:pPr>
              <w:pStyle w:val="TableContents"/>
              <w:jc w:val="both"/>
            </w:pPr>
            <w:r>
              <w:t>Reforç dels continguts de Valencià, Llengua i Literatura de 1r d’ESO parant especial atenció a l’ortograf</w:t>
            </w:r>
            <w:r w:rsidR="00C32C4A">
              <w:t>i</w:t>
            </w:r>
            <w:r>
              <w:t>a, la gramàtica, els tipus de textos i la comprensió lectora.</w:t>
            </w:r>
          </w:p>
          <w:p w:rsidR="00E77641" w:rsidRDefault="00E77641" w14:paraId="57EE20F1" w14:textId="093A45ED">
            <w:pPr>
              <w:pStyle w:val="TableContents"/>
              <w:jc w:val="both"/>
            </w:pPr>
          </w:p>
          <w:p w:rsidR="00E77641" w:rsidRDefault="00E77641" w14:paraId="6572A686" w14:textId="77777777">
            <w:pPr>
              <w:pStyle w:val="TableContents"/>
              <w:jc w:val="both"/>
            </w:pPr>
          </w:p>
        </w:tc>
      </w:tr>
      <w:tr w:rsidR="00E77641" w:rsidTr="3D1760BA" w14:paraId="69539996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00381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641" w:rsidRDefault="00E77641" w14:paraId="01BDCC4F" w14:textId="77777777">
            <w:pPr>
              <w:pStyle w:val="TableContents"/>
              <w:jc w:val="center"/>
            </w:pPr>
          </w:p>
        </w:tc>
      </w:tr>
      <w:tr w:rsidRPr="00C32C4A" w:rsidR="00E77641" w:rsidTr="3D1760BA" w14:paraId="3E7EBAE1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641" w:rsidRDefault="00000000" w14:paraId="4737F3C0" w14:textId="777777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OBSERVACIONS D’INTERÈS:</w:t>
            </w:r>
          </w:p>
          <w:p w:rsidR="00C32C4A" w:rsidRDefault="00C32C4A" w14:paraId="0BAC1D22" w14:textId="77777777">
            <w:pPr>
              <w:pStyle w:val="TableContents"/>
            </w:pPr>
          </w:p>
          <w:p w:rsidR="00E77641" w:rsidRDefault="00C32C4A" w14:paraId="488ED894" w14:textId="592C1846">
            <w:pPr>
              <w:pStyle w:val="TableContents"/>
            </w:pPr>
            <w:r w:rsidRPr="00C32C4A">
              <w:t>Molt reconable per als alumnes amd dificultats ja detectades en</w:t>
            </w:r>
            <w:r>
              <w:t xml:space="preserve"> la primària o amb la matèria pendent des de 1r d’ESO. </w:t>
            </w:r>
          </w:p>
          <w:p w:rsidRPr="00C32C4A" w:rsidR="00C32C4A" w:rsidRDefault="00C32C4A" w14:paraId="4A58CA56" w14:textId="1EB2DFF4">
            <w:pPr>
              <w:pStyle w:val="TableContents"/>
            </w:pPr>
            <w:r>
              <w:t>L’objectiu és ajudar els alumnes a millorar i assolir el nivell necessari per a poder progressar.</w:t>
            </w:r>
          </w:p>
          <w:p w:rsidRPr="00C32C4A" w:rsidR="00E77641" w:rsidRDefault="00C32C4A" w14:paraId="2B1778B6" w14:textId="1F76CC3F">
            <w:pPr>
              <w:pStyle w:val="TableContents"/>
            </w:pPr>
            <w:r w:rsidRPr="00C32C4A">
              <w:t>És interessant per a millorar el ni</w:t>
            </w:r>
            <w:r>
              <w:t>vell d’ortografia, expressió oral i escrita.</w:t>
            </w:r>
          </w:p>
        </w:tc>
      </w:tr>
      <w:tr w:rsidR="00E77641" w:rsidTr="3D1760BA" w14:paraId="4AA7FEF9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641" w:rsidRDefault="00E77641" w14:paraId="1ED41EA2" w14:textId="2B8645AF">
            <w:pPr>
              <w:pStyle w:val="TableContents"/>
              <w:jc w:val="center"/>
            </w:pPr>
          </w:p>
        </w:tc>
      </w:tr>
      <w:tr w:rsidR="00E77641" w:rsidTr="3D1760BA" w14:paraId="156CE01C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00381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641" w:rsidRDefault="00E77641" w14:paraId="29ED734B" w14:textId="77777777">
            <w:pPr>
              <w:pStyle w:val="TableContents"/>
              <w:jc w:val="center"/>
            </w:pPr>
          </w:p>
        </w:tc>
      </w:tr>
      <w:tr w:rsidR="00E77641" w:rsidTr="3D1760BA" w14:paraId="4A1C5532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641" w:rsidRDefault="00000000" w14:paraId="0CDE602D" w14:textId="77777777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SI VOLS SABER MÉS INFORMACIÓ POTS PARLAR AMB:</w:t>
            </w:r>
          </w:p>
        </w:tc>
      </w:tr>
      <w:tr w:rsidR="00E77641" w:rsidTr="3D1760BA" w14:paraId="1C84DCA4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7641" w:rsidRDefault="00E77641" w14:paraId="3BFD3781" w14:textId="77777777">
            <w:pPr>
              <w:pStyle w:val="Standard"/>
              <w:jc w:val="center"/>
            </w:pPr>
          </w:p>
          <w:p w:rsidR="00E77641" w:rsidRDefault="00000000" w14:paraId="7C472F9E" w14:textId="144BF0E0">
            <w:pPr>
              <w:pStyle w:val="Standard"/>
              <w:jc w:val="center"/>
            </w:pPr>
            <w:r>
              <w:t>Profes</w:t>
            </w:r>
            <w:r w:rsidR="00C32C4A">
              <w:t>s</w:t>
            </w:r>
            <w:r>
              <w:t>ora</w:t>
            </w:r>
            <w:r w:rsidR="00C32C4A">
              <w:t>t</w:t>
            </w:r>
            <w:r>
              <w:t xml:space="preserve"> del Departament de </w:t>
            </w:r>
            <w:r w:rsidR="00C32C4A">
              <w:t>Valencià</w:t>
            </w:r>
          </w:p>
          <w:p w:rsidR="00E77641" w:rsidRDefault="00E77641" w14:paraId="51FAC5D8" w14:textId="77777777">
            <w:pPr>
              <w:pStyle w:val="Standard"/>
              <w:jc w:val="center"/>
            </w:pPr>
          </w:p>
        </w:tc>
      </w:tr>
    </w:tbl>
    <w:p w:rsidR="00E77641" w:rsidP="00C32C4A" w:rsidRDefault="00E77641" w14:paraId="30114C02" w14:textId="77777777">
      <w:pPr>
        <w:pStyle w:val="Standard"/>
        <w:jc w:val="center"/>
      </w:pPr>
    </w:p>
    <w:sectPr w:rsidR="00E77641">
      <w:pgSz w:w="11906" w:h="16838" w:orient="portrait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14E0" w:rsidRDefault="00A914E0" w14:paraId="650F6BF8" w14:textId="77777777">
      <w:r>
        <w:separator/>
      </w:r>
    </w:p>
  </w:endnote>
  <w:endnote w:type="continuationSeparator" w:id="0">
    <w:p w:rsidR="00A914E0" w:rsidRDefault="00A914E0" w14:paraId="79CDB2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14E0" w:rsidRDefault="00A914E0" w14:paraId="049AA750" w14:textId="77777777">
      <w:r>
        <w:rPr>
          <w:color w:val="000000"/>
        </w:rPr>
        <w:separator/>
      </w:r>
    </w:p>
  </w:footnote>
  <w:footnote w:type="continuationSeparator" w:id="0">
    <w:p w:rsidR="00A914E0" w:rsidRDefault="00A914E0" w14:paraId="006D54C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A362F"/>
    <w:multiLevelType w:val="multilevel"/>
    <w:tmpl w:val="B4A000C0"/>
    <w:lvl w:ilvl="0">
      <w:numFmt w:val="bullet"/>
      <w:lvlText w:val="•"/>
      <w:lvlJc w:val="left"/>
      <w:pPr>
        <w:ind w:left="10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3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7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1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4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8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31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5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900" w:hanging="360"/>
      </w:pPr>
      <w:rPr>
        <w:rFonts w:ascii="OpenSymbol" w:hAnsi="OpenSymbol" w:eastAsia="OpenSymbol" w:cs="OpenSymbol"/>
      </w:rPr>
    </w:lvl>
  </w:abstractNum>
  <w:abstractNum w:abstractNumId="1" w15:restartNumberingAfterBreak="0">
    <w:nsid w:val="53041ABA"/>
    <w:multiLevelType w:val="multilevel"/>
    <w:tmpl w:val="090C8EAA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num w:numId="1" w16cid:durableId="1484196144">
    <w:abstractNumId w:val="1"/>
  </w:num>
  <w:num w:numId="2" w16cid:durableId="29865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trackRevisions w:val="false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7641"/>
    <w:rsid w:val="00000000"/>
    <w:rsid w:val="001528D6"/>
    <w:rsid w:val="00436619"/>
    <w:rsid w:val="009078C8"/>
    <w:rsid w:val="00A914E0"/>
    <w:rsid w:val="00C32C4A"/>
    <w:rsid w:val="00E77641"/>
    <w:rsid w:val="3495FEF1"/>
    <w:rsid w:val="3D17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C63E"/>
  <w15:docId w15:val="{3941CB98-0481-431F-B92F-BFDB954C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TableContents" w:customStyle="1">
    <w:name w:val="Table Contents"/>
    <w:basedOn w:val="Standard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BulletSymbols" w:customStyle="1">
    <w:name w:val="Bullet Symbols"/>
    <w:rPr>
      <w:rFonts w:ascii="OpenSymbol" w:hAnsi="OpenSymbol" w:eastAsia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42FB138A921F4EA8F11FCE9E43AFE6" ma:contentTypeVersion="6" ma:contentTypeDescription="Crear nuevo documento." ma:contentTypeScope="" ma:versionID="938f6dff6f8b7a84ca6a03f85fa5ff5b">
  <xsd:schema xmlns:xsd="http://www.w3.org/2001/XMLSchema" xmlns:xs="http://www.w3.org/2001/XMLSchema" xmlns:p="http://schemas.microsoft.com/office/2006/metadata/properties" xmlns:ns2="3933918f-d281-4b3c-9c3c-b88a375787df" xmlns:ns3="955e1420-082d-4689-8698-d36bff8037df" targetNamespace="http://schemas.microsoft.com/office/2006/metadata/properties" ma:root="true" ma:fieldsID="1a52aec6966de41d24b37a999f3eae69" ns2:_="" ns3:_="">
    <xsd:import namespace="3933918f-d281-4b3c-9c3c-b88a375787df"/>
    <xsd:import namespace="955e1420-082d-4689-8698-d36bff803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3918f-d281-4b3c-9c3c-b88a37578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e1420-082d-4689-8698-d36bff803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5ECD4-4D3F-4B64-AA93-40CEE4BCF12A}"/>
</file>

<file path=customXml/itemProps2.xml><?xml version="1.0" encoding="utf-8"?>
<ds:datastoreItem xmlns:ds="http://schemas.openxmlformats.org/officeDocument/2006/customXml" ds:itemID="{ACC3C796-1692-455A-A4B8-58235F025C23}"/>
</file>

<file path=customXml/itemProps3.xml><?xml version="1.0" encoding="utf-8"?>
<ds:datastoreItem xmlns:ds="http://schemas.openxmlformats.org/officeDocument/2006/customXml" ds:itemID="{002188A2-E7DC-4719-9B01-AF9E4D0500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DAVID</dc:creator>
  <lastModifiedBy>SORIANO CALAFORRA, MARIA DOLORES</lastModifiedBy>
  <revision>5</revision>
  <dcterms:created xsi:type="dcterms:W3CDTF">2025-03-29T14:58:00.0000000Z</dcterms:created>
  <dcterms:modified xsi:type="dcterms:W3CDTF">2025-03-29T15:09:05.5872504Z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0x0101007042FB138A921F4EA8F11FCE9E43AFE6</vt:lpwstr>
  </property>
</Properties>
</file>