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DB" w:rsidRPr="00665BBA" w:rsidRDefault="00A303DB" w:rsidP="00A303DB">
      <w:pPr>
        <w:ind w:left="5382" w:firstLine="282"/>
        <w:jc w:val="right"/>
        <w:rPr>
          <w:b/>
        </w:rPr>
      </w:pPr>
      <w:r w:rsidRPr="00665BBA">
        <w:rPr>
          <w:b/>
        </w:rPr>
        <w:t>DOCUMENTO 0</w:t>
      </w:r>
      <w:r>
        <w:rPr>
          <w:b/>
        </w:rPr>
        <w:t>4</w:t>
      </w:r>
    </w:p>
    <w:p w:rsidR="00A303DB" w:rsidRPr="00855748" w:rsidRDefault="00A303DB" w:rsidP="00A303DB">
      <w:pPr>
        <w:jc w:val="center"/>
        <w:rPr>
          <w:b/>
          <w:sz w:val="28"/>
          <w:szCs w:val="28"/>
          <w:u w:val="single"/>
        </w:rPr>
      </w:pPr>
      <w:r w:rsidRPr="00855748">
        <w:rPr>
          <w:b/>
          <w:sz w:val="28"/>
          <w:szCs w:val="28"/>
          <w:u w:val="single"/>
        </w:rPr>
        <w:t xml:space="preserve">SOLICITUD DE </w:t>
      </w:r>
      <w:r w:rsidR="00DC23FD">
        <w:rPr>
          <w:b/>
          <w:sz w:val="28"/>
          <w:szCs w:val="28"/>
          <w:u w:val="single"/>
        </w:rPr>
        <w:t>RECTIFICACIÓN</w:t>
      </w:r>
      <w:r w:rsidRPr="00855748">
        <w:rPr>
          <w:b/>
          <w:sz w:val="28"/>
          <w:szCs w:val="28"/>
          <w:u w:val="single"/>
        </w:rPr>
        <w:t xml:space="preserve"> DATOS PERSONALES</w:t>
      </w:r>
    </w:p>
    <w:p w:rsidR="00A303DB" w:rsidRDefault="00A303DB" w:rsidP="00A303DB"/>
    <w:p w:rsidR="00A303DB" w:rsidRDefault="00577F13" w:rsidP="00FB3463">
      <w:pPr>
        <w:jc w:val="both"/>
        <w:rPr>
          <w:b/>
          <w:sz w:val="28"/>
          <w:szCs w:val="28"/>
        </w:rPr>
      </w:pPr>
      <w:r>
        <w:t>El Sr.</w:t>
      </w:r>
      <w:r w:rsidR="00A303DB">
        <w:t xml:space="preserve"> /</w:t>
      </w:r>
      <w:r>
        <w:t>Sra.</w:t>
      </w:r>
      <w:r w:rsidR="00A303DB">
        <w:t xml:space="preserve"> _____________________________________________________, titular del Documento Nacional de Identidad número _______________________ y socio/a del AMPA </w:t>
      </w:r>
      <w:r w:rsidR="00653FFB">
        <w:t xml:space="preserve">IES </w:t>
      </w:r>
      <w:r w:rsidR="00FB3463">
        <w:t>Francesc Tàrrega de Vila-real</w:t>
      </w:r>
    </w:p>
    <w:p w:rsidR="00A303DB" w:rsidRPr="00855748" w:rsidRDefault="00A303DB" w:rsidP="00A303DB">
      <w:pPr>
        <w:jc w:val="center"/>
        <w:rPr>
          <w:b/>
          <w:sz w:val="28"/>
          <w:szCs w:val="28"/>
        </w:rPr>
      </w:pPr>
      <w:r w:rsidRPr="00855748">
        <w:rPr>
          <w:b/>
          <w:sz w:val="28"/>
          <w:szCs w:val="28"/>
        </w:rPr>
        <w:t>SOLICITA</w:t>
      </w:r>
    </w:p>
    <w:p w:rsidR="00A303DB" w:rsidRDefault="00A303DB" w:rsidP="00A303DB">
      <w:pPr>
        <w:jc w:val="both"/>
      </w:pPr>
      <w:r>
        <w:t xml:space="preserve">Atendiendo al artículo 16 del </w:t>
      </w:r>
      <w:r>
        <w:rPr>
          <w:rFonts w:cs="Arial"/>
        </w:rPr>
        <w:t>Reglamento (UE)</w:t>
      </w:r>
      <w:r w:rsidRPr="00665BBA">
        <w:t xml:space="preserve"> </w:t>
      </w:r>
      <w:r>
        <w:t xml:space="preserve">2016/679 del Parlamento Europeo y del Consejo, de fecha 27 de abril de 2016, relativo a la protección de las personas físicas en lo que respecta al tratamiento de datos personales y a la libre circulación de estos datos (RGPD, en adelante), </w:t>
      </w:r>
      <w:r w:rsidRPr="00653FFB">
        <w:rPr>
          <w:b/>
          <w:u w:val="single"/>
        </w:rPr>
        <w:t>se rectifiquen los siguientes datos personales</w:t>
      </w:r>
      <w:r>
        <w:t xml:space="preserve"> que el</w:t>
      </w:r>
      <w:r w:rsidRPr="00A303DB">
        <w:t xml:space="preserve"> </w:t>
      </w:r>
      <w:r>
        <w:t xml:space="preserve">AMPA </w:t>
      </w:r>
      <w:r w:rsidR="00653FFB">
        <w:t xml:space="preserve">IES </w:t>
      </w:r>
      <w:r>
        <w:t>Francesc Tàrrega de Vila-real realiza tratamiento en su fichero de socios, pues tras su comprobación, se ha podido determinar que existen errores al respecto.  Los datos a rectificar son los siguientes:</w:t>
      </w:r>
    </w:p>
    <w:p w:rsidR="00A303DB" w:rsidRDefault="00A303DB" w:rsidP="00A303DB">
      <w:pPr>
        <w:jc w:val="both"/>
      </w:pPr>
      <w:r>
        <w:t>Datos incorrectos: ____________________________________________________________</w:t>
      </w:r>
    </w:p>
    <w:p w:rsidR="00A303DB" w:rsidRDefault="00A303DB" w:rsidP="00A303DB">
      <w:pPr>
        <w:jc w:val="both"/>
      </w:pPr>
      <w:r>
        <w:tab/>
        <w:t xml:space="preserve">                    ____________________________________________________________</w:t>
      </w:r>
    </w:p>
    <w:p w:rsidR="00A303DB" w:rsidRDefault="00A303DB" w:rsidP="00A303DB">
      <w:pPr>
        <w:jc w:val="both"/>
      </w:pPr>
      <w:r>
        <w:t>Datos correctos:    _____________________________________________________________</w:t>
      </w:r>
    </w:p>
    <w:p w:rsidR="00A303DB" w:rsidRDefault="00A303DB" w:rsidP="00A303DB">
      <w:pPr>
        <w:jc w:val="both"/>
      </w:pPr>
      <w:r>
        <w:tab/>
      </w:r>
      <w:r>
        <w:tab/>
        <w:t xml:space="preserve">     _____________________________________________________________</w:t>
      </w:r>
    </w:p>
    <w:p w:rsidR="00A303DB" w:rsidRDefault="00A303DB" w:rsidP="00A303DB">
      <w:pPr>
        <w:jc w:val="both"/>
      </w:pPr>
      <w:r>
        <w:t xml:space="preserve">Para ello, considerando que se precisa la identificación correcta del solicitante, en la entrega de esta solicitud a la referida AMPA </w:t>
      </w:r>
      <w:r w:rsidR="00653FFB">
        <w:t xml:space="preserve">IES </w:t>
      </w:r>
      <w:r>
        <w:t xml:space="preserve">Francesc Tàrrega de Vila-real, el interesado acredita su personalidad a través de la exhibición de su DNI. </w:t>
      </w:r>
    </w:p>
    <w:p w:rsidR="00A303DB" w:rsidRPr="00665BBA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Vila-real, _____ de _______________ de _________.                  </w:t>
      </w: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Firmado: _____________________________________________</w:t>
      </w: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B3463" w:rsidRDefault="00FB3463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303DB" w:rsidRPr="00333D6F" w:rsidRDefault="00A303DB" w:rsidP="00A30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333D6F">
        <w:rPr>
          <w:rFonts w:cs="Arial"/>
          <w:b/>
        </w:rPr>
        <w:t xml:space="preserve">AMPA </w:t>
      </w:r>
      <w:r w:rsidR="00653FFB">
        <w:rPr>
          <w:rFonts w:cs="Arial"/>
          <w:b/>
        </w:rPr>
        <w:t>IES FRANCESC TÀRREGA</w:t>
      </w:r>
      <w:r w:rsidRPr="00333D6F">
        <w:rPr>
          <w:rFonts w:cs="Arial"/>
          <w:b/>
        </w:rPr>
        <w:t>.</w:t>
      </w:r>
    </w:p>
    <w:p w:rsidR="00A65605" w:rsidRDefault="00A303DB" w:rsidP="00577F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55748">
        <w:rPr>
          <w:rFonts w:cs="Arial"/>
          <w:b/>
        </w:rPr>
        <w:t>C/ AUSIÀS MARCH, 13.</w:t>
      </w:r>
    </w:p>
    <w:p w:rsidR="00580B9D" w:rsidRDefault="00A303DB" w:rsidP="00577F13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A303DB">
        <w:rPr>
          <w:rFonts w:cs="Arial"/>
          <w:b/>
        </w:rPr>
        <w:t>12540 VILA-REAL.</w:t>
      </w:r>
    </w:p>
    <w:sectPr w:rsidR="00580B9D" w:rsidSect="00C86FF7">
      <w:headerReference w:type="default" r:id="rId7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7E" w:rsidRDefault="00264F7E" w:rsidP="00C86FF7">
      <w:pPr>
        <w:spacing w:after="0" w:line="240" w:lineRule="auto"/>
      </w:pPr>
      <w:r>
        <w:separator/>
      </w:r>
    </w:p>
  </w:endnote>
  <w:endnote w:type="continuationSeparator" w:id="0">
    <w:p w:rsidR="00264F7E" w:rsidRDefault="00264F7E" w:rsidP="00C8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7E" w:rsidRDefault="00264F7E" w:rsidP="00C86FF7">
      <w:pPr>
        <w:spacing w:after="0" w:line="240" w:lineRule="auto"/>
      </w:pPr>
      <w:r>
        <w:separator/>
      </w:r>
    </w:p>
  </w:footnote>
  <w:footnote w:type="continuationSeparator" w:id="0">
    <w:p w:rsidR="00264F7E" w:rsidRDefault="00264F7E" w:rsidP="00C8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FB" w:rsidRPr="00575D90" w:rsidRDefault="00653FFB" w:rsidP="00653FFB">
    <w:pPr>
      <w:pStyle w:val="Encabezado"/>
      <w:tabs>
        <w:tab w:val="clear" w:pos="4252"/>
        <w:tab w:val="center" w:pos="0"/>
      </w:tabs>
      <w:rPr>
        <w:rFonts w:ascii="Arial" w:hAnsi="Arial" w:cs="Arial"/>
        <w:b/>
        <w:color w:val="000000"/>
        <w:sz w:val="20"/>
        <w:szCs w:val="20"/>
        <w:lang w:val="en-US"/>
      </w:rPr>
    </w:pPr>
    <w:r w:rsidRPr="00C86FF7">
      <w:rPr>
        <w:rFonts w:ascii="Arial" w:hAnsi="Arial" w:cs="Arial"/>
        <w:b/>
        <w:noProof/>
        <w:lang w:eastAsia="es-E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5132070</wp:posOffset>
          </wp:positionH>
          <wp:positionV relativeFrom="paragraph">
            <wp:posOffset>-163830</wp:posOffset>
          </wp:positionV>
          <wp:extent cx="1598295" cy="904875"/>
          <wp:effectExtent l="19050" t="0" r="1905" b="0"/>
          <wp:wrapTight wrapText="bothSides">
            <wp:wrapPolygon edited="0">
              <wp:start x="-257" y="0"/>
              <wp:lineTo x="-257" y="21373"/>
              <wp:lineTo x="21626" y="21373"/>
              <wp:lineTo x="21626" y="0"/>
              <wp:lineTo x="-25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5D90">
      <w:rPr>
        <w:rFonts w:ascii="Arial" w:hAnsi="Arial" w:cs="Arial"/>
        <w:b/>
        <w:color w:val="000000"/>
        <w:sz w:val="20"/>
        <w:szCs w:val="20"/>
        <w:lang w:val="en-US"/>
      </w:rPr>
      <w:t>AMPA IES FRANCESC TARREGA</w:t>
    </w:r>
  </w:p>
  <w:p w:rsidR="00653FFB" w:rsidRPr="00072BC0" w:rsidRDefault="00653FFB" w:rsidP="00653FFB">
    <w:pPr>
      <w:pStyle w:val="Encabezado"/>
      <w:tabs>
        <w:tab w:val="clear" w:pos="4252"/>
        <w:tab w:val="center" w:pos="0"/>
        <w:tab w:val="left" w:pos="2070"/>
      </w:tabs>
      <w:rPr>
        <w:rFonts w:ascii="Arial" w:hAnsi="Arial" w:cs="Arial"/>
        <w:color w:val="000000"/>
        <w:sz w:val="20"/>
        <w:szCs w:val="20"/>
        <w:lang w:val="en-US"/>
      </w:rPr>
    </w:pPr>
    <w:proofErr w:type="spellStart"/>
    <w:r w:rsidRPr="00072BC0">
      <w:rPr>
        <w:rFonts w:ascii="Arial" w:hAnsi="Arial" w:cs="Arial"/>
        <w:b/>
        <w:color w:val="000000"/>
        <w:sz w:val="20"/>
        <w:szCs w:val="20"/>
        <w:lang w:val="en-US"/>
      </w:rPr>
      <w:t>Carrer</w:t>
    </w:r>
    <w:proofErr w:type="spellEnd"/>
    <w:r w:rsidRPr="00072BC0">
      <w:rPr>
        <w:rFonts w:ascii="Arial" w:hAnsi="Arial" w:cs="Arial"/>
        <w:b/>
        <w:color w:val="000000"/>
        <w:sz w:val="20"/>
        <w:szCs w:val="20"/>
        <w:lang w:val="en-US"/>
      </w:rPr>
      <w:t xml:space="preserve"> </w:t>
    </w:r>
    <w:proofErr w:type="spellStart"/>
    <w:r w:rsidRPr="00072BC0">
      <w:rPr>
        <w:rFonts w:ascii="Arial" w:hAnsi="Arial" w:cs="Arial"/>
        <w:b/>
        <w:color w:val="000000"/>
        <w:sz w:val="20"/>
        <w:szCs w:val="20"/>
        <w:lang w:val="en-US"/>
      </w:rPr>
      <w:t>Ausiàs</w:t>
    </w:r>
    <w:proofErr w:type="spellEnd"/>
    <w:r w:rsidRPr="00072BC0">
      <w:rPr>
        <w:rFonts w:ascii="Arial" w:hAnsi="Arial" w:cs="Arial"/>
        <w:b/>
        <w:color w:val="000000"/>
        <w:sz w:val="20"/>
        <w:szCs w:val="20"/>
        <w:lang w:val="en-US"/>
      </w:rPr>
      <w:t xml:space="preserve"> March, 13   12540 Vila-real</w:t>
    </w:r>
    <w:r w:rsidRPr="00072BC0">
      <w:rPr>
        <w:rFonts w:ascii="Arial" w:hAnsi="Arial" w:cs="Arial"/>
        <w:color w:val="000000"/>
        <w:sz w:val="20"/>
        <w:szCs w:val="20"/>
        <w:lang w:val="en-US"/>
      </w:rPr>
      <w:t xml:space="preserve"> </w:t>
    </w:r>
    <w:r w:rsidRPr="00072BC0">
      <w:rPr>
        <w:rFonts w:ascii="Arial" w:hAnsi="Arial" w:cs="Arial"/>
        <w:color w:val="000000"/>
        <w:sz w:val="20"/>
        <w:szCs w:val="20"/>
        <w:lang w:val="en-US"/>
      </w:rPr>
      <w:tab/>
    </w:r>
  </w:p>
  <w:p w:rsidR="00653FFB" w:rsidRPr="00072BC0" w:rsidRDefault="00A65605" w:rsidP="00653FFB">
    <w:pPr>
      <w:pStyle w:val="Encabezado"/>
      <w:tabs>
        <w:tab w:val="clear" w:pos="4252"/>
        <w:tab w:val="center" w:pos="0"/>
        <w:tab w:val="left" w:pos="2070"/>
      </w:tabs>
      <w:rPr>
        <w:rStyle w:val="Hipervnculo"/>
        <w:rFonts w:ascii="Arial" w:hAnsi="Arial" w:cs="Arial"/>
        <w:color w:val="auto"/>
        <w:sz w:val="20"/>
        <w:szCs w:val="20"/>
        <w:lang w:val="en-US"/>
      </w:rPr>
    </w:pPr>
    <w:hyperlink r:id="rId2" w:history="1">
      <w:r w:rsidR="00653FFB" w:rsidRPr="00072BC0">
        <w:rPr>
          <w:rStyle w:val="Hipervnculo"/>
          <w:rFonts w:ascii="Arial" w:hAnsi="Arial" w:cs="Arial"/>
          <w:color w:val="auto"/>
          <w:lang w:val="en-US"/>
        </w:rPr>
        <w:t>ampaiesfrancesctarrega@gmail.com</w:t>
      </w:r>
    </w:hyperlink>
  </w:p>
  <w:p w:rsidR="00653FFB" w:rsidRPr="00072BC0" w:rsidRDefault="00653FFB" w:rsidP="00653FFB">
    <w:pPr>
      <w:pStyle w:val="Encabezado"/>
      <w:tabs>
        <w:tab w:val="clear" w:pos="4252"/>
        <w:tab w:val="center" w:pos="0"/>
        <w:tab w:val="left" w:pos="2070"/>
      </w:tabs>
      <w:rPr>
        <w:rFonts w:ascii="Arial" w:hAnsi="Arial" w:cs="Arial"/>
        <w:color w:val="000000"/>
        <w:sz w:val="20"/>
        <w:szCs w:val="20"/>
        <w:lang w:val="en-US"/>
      </w:rPr>
    </w:pPr>
    <w:proofErr w:type="spellStart"/>
    <w:r w:rsidRPr="00072BC0">
      <w:rPr>
        <w:rFonts w:ascii="Arial" w:hAnsi="Arial" w:cs="Arial"/>
        <w:color w:val="000000"/>
        <w:sz w:val="20"/>
        <w:szCs w:val="20"/>
        <w:lang w:val="en-US"/>
      </w:rPr>
      <w:t>Tef</w:t>
    </w:r>
    <w:proofErr w:type="spellEnd"/>
    <w:r w:rsidRPr="00072BC0">
      <w:rPr>
        <w:rFonts w:ascii="Arial" w:hAnsi="Arial" w:cs="Arial"/>
        <w:color w:val="000000"/>
        <w:sz w:val="20"/>
        <w:szCs w:val="20"/>
        <w:lang w:val="en-US"/>
      </w:rPr>
      <w:t>: 694 453 708 (</w:t>
    </w:r>
    <w:proofErr w:type="spellStart"/>
    <w:r w:rsidRPr="00072BC0">
      <w:rPr>
        <w:rFonts w:ascii="Arial" w:hAnsi="Arial" w:cs="Arial"/>
        <w:color w:val="000000"/>
        <w:sz w:val="20"/>
        <w:szCs w:val="20"/>
        <w:lang w:val="en-US"/>
      </w:rPr>
      <w:t>whatsapp</w:t>
    </w:r>
    <w:proofErr w:type="spellEnd"/>
    <w:r w:rsidRPr="00072BC0">
      <w:rPr>
        <w:rFonts w:ascii="Arial" w:hAnsi="Arial" w:cs="Arial"/>
        <w:color w:val="000000"/>
        <w:sz w:val="20"/>
        <w:szCs w:val="20"/>
        <w:lang w:val="en-US"/>
      </w:rPr>
      <w:t>)</w:t>
    </w:r>
  </w:p>
  <w:p w:rsidR="00653FFB" w:rsidRPr="006C50E5" w:rsidRDefault="00653FFB" w:rsidP="00653FFB">
    <w:pPr>
      <w:pStyle w:val="Encabezado"/>
      <w:tabs>
        <w:tab w:val="clear" w:pos="4252"/>
        <w:tab w:val="center" w:pos="0"/>
        <w:tab w:val="left" w:pos="2070"/>
      </w:tabs>
      <w:rPr>
        <w:rFonts w:ascii="Arial" w:hAnsi="Arial" w:cs="Arial"/>
        <w:color w:val="000000"/>
        <w:sz w:val="20"/>
        <w:szCs w:val="20"/>
        <w:lang w:val="en-US"/>
      </w:rPr>
    </w:pPr>
    <w:r w:rsidRPr="00575D90">
      <w:rPr>
        <w:rFonts w:ascii="Arial" w:hAnsi="Arial" w:cs="Arial"/>
        <w:color w:val="000000"/>
        <w:sz w:val="20"/>
        <w:szCs w:val="20"/>
        <w:lang w:val="en-US"/>
      </w:rPr>
      <w:t>CIF: G-12044889</w:t>
    </w:r>
  </w:p>
  <w:p w:rsidR="00C86FF7" w:rsidRPr="00653FFB" w:rsidRDefault="00C86FF7" w:rsidP="00653FFB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FF7"/>
    <w:rsid w:val="00061391"/>
    <w:rsid w:val="00264F7E"/>
    <w:rsid w:val="002879D8"/>
    <w:rsid w:val="004B3812"/>
    <w:rsid w:val="00577F13"/>
    <w:rsid w:val="00580B9D"/>
    <w:rsid w:val="005A3050"/>
    <w:rsid w:val="005D6700"/>
    <w:rsid w:val="00653FFB"/>
    <w:rsid w:val="008C6FCC"/>
    <w:rsid w:val="009E7C29"/>
    <w:rsid w:val="00A303DB"/>
    <w:rsid w:val="00A65605"/>
    <w:rsid w:val="00C86FF7"/>
    <w:rsid w:val="00DC23FD"/>
    <w:rsid w:val="00F82545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86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6FF7"/>
  </w:style>
  <w:style w:type="paragraph" w:styleId="Piedepgina">
    <w:name w:val="footer"/>
    <w:basedOn w:val="Normal"/>
    <w:link w:val="PiedepginaCar"/>
    <w:uiPriority w:val="99"/>
    <w:semiHidden/>
    <w:unhideWhenUsed/>
    <w:rsid w:val="00C86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6FF7"/>
  </w:style>
  <w:style w:type="paragraph" w:styleId="Textodeglobo">
    <w:name w:val="Balloon Text"/>
    <w:basedOn w:val="Normal"/>
    <w:link w:val="TextodegloboCar"/>
    <w:uiPriority w:val="99"/>
    <w:semiHidden/>
    <w:unhideWhenUsed/>
    <w:rsid w:val="00C8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FF7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C86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paiesfrancesctarreg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501FDBD1</Template>
  <TotalTime>11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fgarcia</cp:lastModifiedBy>
  <cp:revision>7</cp:revision>
  <dcterms:created xsi:type="dcterms:W3CDTF">2018-10-13T21:11:00Z</dcterms:created>
  <dcterms:modified xsi:type="dcterms:W3CDTF">2018-11-08T17:53:00Z</dcterms:modified>
</cp:coreProperties>
</file>