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67C2" w14:textId="77777777" w:rsidR="003514B4" w:rsidRDefault="003514B4">
      <w:pPr>
        <w:pStyle w:val="Standard"/>
        <w:rPr>
          <w:sz w:val="26"/>
          <w:szCs w:val="26"/>
          <w:lang w:val="ca-ES"/>
        </w:rPr>
      </w:pPr>
    </w:p>
    <w:p w14:paraId="7B7241CF" w14:textId="77777777" w:rsidR="00486CF9" w:rsidRPr="00486CF9" w:rsidRDefault="00486CF9" w:rsidP="00486CF9">
      <w:pPr>
        <w:pStyle w:val="p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INSCRIPCIÓ AL</w:t>
      </w:r>
      <w:r w:rsidRPr="00486CF9">
        <w:rPr>
          <w:b/>
          <w:bCs/>
          <w:sz w:val="28"/>
          <w:szCs w:val="28"/>
        </w:rPr>
        <w:t xml:space="preserve"> I CONCURS DE MÚSICA DE CAMBRA “LAURA VALLS”</w:t>
      </w:r>
    </w:p>
    <w:p w14:paraId="69539536" w14:textId="77777777" w:rsidR="00486CF9" w:rsidRPr="00486CF9" w:rsidRDefault="00486CF9" w:rsidP="00486CF9">
      <w:pPr>
        <w:pStyle w:val="p1"/>
        <w:jc w:val="both"/>
        <w:rPr>
          <w:sz w:val="28"/>
          <w:szCs w:val="28"/>
        </w:rPr>
      </w:pPr>
      <w:r w:rsidRPr="00486CF9">
        <w:rPr>
          <w:b/>
          <w:bCs/>
          <w:sz w:val="28"/>
          <w:szCs w:val="28"/>
        </w:rPr>
        <w:t>CONSERVATORI PROFESSIONAL DE MÚSICA «JOSEP CLIMENT»</w:t>
      </w:r>
    </w:p>
    <w:p w14:paraId="469031ED" w14:textId="77777777" w:rsidR="00486CF9" w:rsidRPr="00486CF9" w:rsidRDefault="00486CF9" w:rsidP="00486CF9">
      <w:pPr>
        <w:pStyle w:val="p1"/>
        <w:jc w:val="both"/>
        <w:rPr>
          <w:sz w:val="28"/>
          <w:szCs w:val="28"/>
        </w:rPr>
      </w:pPr>
      <w:r w:rsidRPr="00486CF9">
        <w:rPr>
          <w:b/>
          <w:bCs/>
          <w:sz w:val="28"/>
          <w:szCs w:val="28"/>
        </w:rPr>
        <w:t>D’OLIVA</w:t>
      </w:r>
    </w:p>
    <w:p w14:paraId="24D82DDC" w14:textId="77777777" w:rsidR="00486CF9" w:rsidRPr="00486CF9" w:rsidRDefault="00486CF9" w:rsidP="00486CF9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</w:pPr>
    </w:p>
    <w:p w14:paraId="146425D2" w14:textId="77777777" w:rsidR="00486CF9" w:rsidRPr="00486CF9" w:rsidRDefault="00486CF9" w:rsidP="00486CF9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</w:pPr>
      <w:proofErr w:type="spellStart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Nom</w:t>
      </w:r>
      <w:proofErr w:type="spellEnd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del </w:t>
      </w:r>
      <w:proofErr w:type="spellStart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grup</w:t>
      </w:r>
      <w:proofErr w:type="spellEnd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de </w:t>
      </w:r>
      <w:proofErr w:type="spellStart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cambra</w:t>
      </w:r>
      <w:proofErr w:type="spellEnd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:</w:t>
      </w:r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br/>
      </w:r>
      <w:proofErr w:type="spellStart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Integrants</w:t>
      </w:r>
      <w:proofErr w:type="spellEnd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del </w:t>
      </w:r>
      <w:proofErr w:type="spellStart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grup</w:t>
      </w:r>
      <w:proofErr w:type="spellEnd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:</w:t>
      </w:r>
    </w:p>
    <w:p w14:paraId="610B950C" w14:textId="77777777" w:rsidR="00486CF9" w:rsidRPr="00486CF9" w:rsidRDefault="00486CF9" w:rsidP="00486CF9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</w:pPr>
      <w:proofErr w:type="spellStart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Nom</w:t>
      </w:r>
      <w:proofErr w:type="spellEnd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–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Curs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</w:t>
      </w:r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–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</w:t>
      </w:r>
      <w:proofErr w:type="spellStart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Instrument</w:t>
      </w:r>
      <w:proofErr w:type="spellEnd"/>
    </w:p>
    <w:p w14:paraId="1461CA33" w14:textId="77777777" w:rsidR="00486CF9" w:rsidRPr="00486CF9" w:rsidRDefault="00486CF9" w:rsidP="00486CF9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</w:pPr>
      <w:proofErr w:type="spellStart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Nom</w:t>
      </w:r>
      <w:proofErr w:type="spellEnd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–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Curs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</w:t>
      </w:r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–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</w:t>
      </w:r>
      <w:proofErr w:type="spellStart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Instrument</w:t>
      </w:r>
      <w:proofErr w:type="spellEnd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</w:t>
      </w:r>
    </w:p>
    <w:p w14:paraId="0696BC08" w14:textId="77777777" w:rsidR="00486CF9" w:rsidRDefault="00486CF9" w:rsidP="00486CF9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</w:pPr>
      <w:proofErr w:type="spellStart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Nom</w:t>
      </w:r>
      <w:proofErr w:type="spellEnd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–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Curs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</w:t>
      </w:r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–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</w:t>
      </w:r>
      <w:proofErr w:type="spellStart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Instrument</w:t>
      </w:r>
      <w:proofErr w:type="spellEnd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</w:t>
      </w:r>
    </w:p>
    <w:p w14:paraId="5FB8268B" w14:textId="77777777" w:rsidR="00486CF9" w:rsidRDefault="00486CF9" w:rsidP="00486CF9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</w:pPr>
      <w:proofErr w:type="spellStart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Nom</w:t>
      </w:r>
      <w:proofErr w:type="spellEnd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–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Curs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</w:t>
      </w:r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–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</w:t>
      </w:r>
      <w:proofErr w:type="spellStart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Instrument</w:t>
      </w:r>
      <w:proofErr w:type="spellEnd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</w:t>
      </w:r>
    </w:p>
    <w:p w14:paraId="36AB7FB5" w14:textId="77777777" w:rsidR="00486CF9" w:rsidRDefault="00486CF9" w:rsidP="00486CF9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</w:pPr>
      <w:proofErr w:type="spellStart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Nom</w:t>
      </w:r>
      <w:proofErr w:type="spellEnd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–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Curs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</w:t>
      </w:r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–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</w:t>
      </w:r>
      <w:proofErr w:type="spellStart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Instrument</w:t>
      </w:r>
      <w:proofErr w:type="spellEnd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</w:t>
      </w:r>
    </w:p>
    <w:p w14:paraId="6C4F1B18" w14:textId="77777777" w:rsidR="00486CF9" w:rsidRPr="00486CF9" w:rsidRDefault="00486CF9" w:rsidP="00486CF9">
      <w:pPr>
        <w:widowControl/>
        <w:suppressAutoHyphens w:val="0"/>
        <w:autoSpaceDN/>
        <w:spacing w:before="100" w:beforeAutospacing="1" w:after="100" w:afterAutospacing="1"/>
        <w:ind w:left="72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</w:pPr>
    </w:p>
    <w:p w14:paraId="31CF477A" w14:textId="77777777" w:rsidR="00486CF9" w:rsidRPr="00486CF9" w:rsidRDefault="00486CF9" w:rsidP="00486CF9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</w:pPr>
      <w:proofErr w:type="spellStart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Professor</w:t>
      </w:r>
      <w:proofErr w:type="spellEnd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/a tutor/a:</w:t>
      </w:r>
    </w:p>
    <w:p w14:paraId="77F5F267" w14:textId="77777777" w:rsidR="00486CF9" w:rsidRPr="00486CF9" w:rsidRDefault="00486CF9" w:rsidP="00486CF9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</w:pPr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Obra que </w:t>
      </w:r>
      <w:proofErr w:type="spellStart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s’interpretarà</w:t>
      </w:r>
      <w:proofErr w:type="spellEnd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:</w:t>
      </w:r>
    </w:p>
    <w:p w14:paraId="31614684" w14:textId="77777777" w:rsidR="00486CF9" w:rsidRPr="00486CF9" w:rsidRDefault="00486CF9" w:rsidP="00486CF9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</w:pPr>
      <w:proofErr w:type="spellStart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Títol</w:t>
      </w:r>
      <w:proofErr w:type="spellEnd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de l’obra:</w:t>
      </w:r>
    </w:p>
    <w:p w14:paraId="7BDAFB69" w14:textId="77777777" w:rsidR="00486CF9" w:rsidRPr="00486CF9" w:rsidRDefault="00486CF9" w:rsidP="00486CF9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</w:pPr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Compositor:</w:t>
      </w:r>
    </w:p>
    <w:p w14:paraId="1AEBD399" w14:textId="77777777" w:rsidR="00486CF9" w:rsidRPr="00486CF9" w:rsidRDefault="00486CF9" w:rsidP="00486CF9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</w:pPr>
      <w:proofErr w:type="spellStart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Moviment</w:t>
      </w:r>
      <w:proofErr w:type="spellEnd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(si </w:t>
      </w:r>
      <w:proofErr w:type="spellStart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escau</w:t>
      </w:r>
      <w:proofErr w:type="spellEnd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):</w:t>
      </w:r>
    </w:p>
    <w:p w14:paraId="64215000" w14:textId="77777777" w:rsidR="00486CF9" w:rsidRPr="00486CF9" w:rsidRDefault="00486CF9" w:rsidP="00486CF9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</w:pPr>
      <w:proofErr w:type="spellStart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Duració</w:t>
      </w:r>
      <w:proofErr w:type="spellEnd"/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 xml:space="preserve"> aproximada:</w:t>
      </w:r>
    </w:p>
    <w:p w14:paraId="6D06EB69" w14:textId="77777777" w:rsidR="00486CF9" w:rsidRPr="00486CF9" w:rsidRDefault="00486CF9" w:rsidP="00486CF9">
      <w:pPr>
        <w:pStyle w:val="p1"/>
        <w:jc w:val="both"/>
        <w:rPr>
          <w:sz w:val="28"/>
          <w:szCs w:val="28"/>
        </w:rPr>
      </w:pPr>
      <w:r w:rsidRPr="00486CF9">
        <w:rPr>
          <w:sz w:val="28"/>
          <w:szCs w:val="28"/>
        </w:rPr>
        <w:t xml:space="preserve">Declare </w:t>
      </w:r>
      <w:r>
        <w:rPr>
          <w:sz w:val="28"/>
          <w:szCs w:val="28"/>
        </w:rPr>
        <w:t xml:space="preserve">que </w:t>
      </w:r>
      <w:proofErr w:type="spellStart"/>
      <w:r>
        <w:rPr>
          <w:sz w:val="28"/>
          <w:szCs w:val="28"/>
        </w:rPr>
        <w:t>accepte</w:t>
      </w:r>
      <w:proofErr w:type="spellEnd"/>
      <w:r>
        <w:rPr>
          <w:sz w:val="28"/>
          <w:szCs w:val="28"/>
        </w:rPr>
        <w:t xml:space="preserve"> les bases i </w:t>
      </w:r>
      <w:r w:rsidRPr="00486CF9">
        <w:rPr>
          <w:sz w:val="28"/>
          <w:szCs w:val="28"/>
        </w:rPr>
        <w:t xml:space="preserve">que </w:t>
      </w:r>
      <w:proofErr w:type="spellStart"/>
      <w:r w:rsidRPr="00486CF9">
        <w:rPr>
          <w:sz w:val="28"/>
          <w:szCs w:val="28"/>
        </w:rPr>
        <w:t>desitge</w:t>
      </w:r>
      <w:proofErr w:type="spellEnd"/>
      <w:r w:rsidRPr="00486CF9">
        <w:rPr>
          <w:sz w:val="28"/>
          <w:szCs w:val="28"/>
        </w:rPr>
        <w:t xml:space="preserve"> participar en el I</w:t>
      </w:r>
      <w:r w:rsidRPr="00486CF9">
        <w:rPr>
          <w:b/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concurs</w:t>
      </w:r>
      <w:proofErr w:type="spellEnd"/>
      <w:r>
        <w:rPr>
          <w:sz w:val="28"/>
          <w:szCs w:val="28"/>
        </w:rPr>
        <w:t xml:space="preserve"> de </w:t>
      </w:r>
      <w:r w:rsidR="00FB33F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música de </w:t>
      </w:r>
      <w:proofErr w:type="spellStart"/>
      <w:r>
        <w:rPr>
          <w:sz w:val="28"/>
          <w:szCs w:val="28"/>
        </w:rPr>
        <w:t>cambra</w:t>
      </w:r>
      <w:proofErr w:type="spellEnd"/>
      <w:r>
        <w:rPr>
          <w:sz w:val="28"/>
          <w:szCs w:val="28"/>
        </w:rPr>
        <w:t xml:space="preserve"> “Laura Valls” Conservatori </w:t>
      </w:r>
      <w:proofErr w:type="spellStart"/>
      <w:r>
        <w:rPr>
          <w:sz w:val="28"/>
          <w:szCs w:val="28"/>
        </w:rPr>
        <w:t>Professional</w:t>
      </w:r>
      <w:proofErr w:type="spellEnd"/>
      <w:r>
        <w:rPr>
          <w:sz w:val="28"/>
          <w:szCs w:val="28"/>
        </w:rPr>
        <w:t xml:space="preserve"> de Música “Josep Climent” d´Oliva.</w:t>
      </w:r>
    </w:p>
    <w:p w14:paraId="3D820C10" w14:textId="77777777" w:rsidR="00FB33F3" w:rsidRDefault="00FB33F3" w:rsidP="00486CF9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</w:pPr>
    </w:p>
    <w:p w14:paraId="41159176" w14:textId="77777777" w:rsidR="00FB33F3" w:rsidRDefault="00486CF9" w:rsidP="00486CF9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</w:pPr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t>Signatura:</w:t>
      </w:r>
    </w:p>
    <w:p w14:paraId="737A38ED" w14:textId="77777777" w:rsidR="00FB33F3" w:rsidRDefault="00FB33F3" w:rsidP="00486CF9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</w:pPr>
    </w:p>
    <w:p w14:paraId="32E6CCDE" w14:textId="77777777" w:rsidR="00486CF9" w:rsidRPr="00486CF9" w:rsidRDefault="00486CF9" w:rsidP="00486CF9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</w:pPr>
      <w:r w:rsidRPr="00486CF9">
        <w:rPr>
          <w:rFonts w:ascii="Arial" w:eastAsia="Times New Roman" w:hAnsi="Arial" w:cs="Arial"/>
          <w:color w:val="000000"/>
          <w:kern w:val="0"/>
          <w:sz w:val="28"/>
          <w:szCs w:val="28"/>
          <w:lang w:val="es-ES" w:eastAsia="es-ES_tradnl" w:bidi="ar-SA"/>
        </w:rPr>
        <w:br/>
        <w:t>Data:</w:t>
      </w:r>
    </w:p>
    <w:p w14:paraId="5B4E225C" w14:textId="77777777" w:rsidR="00486CF9" w:rsidRDefault="00486CF9">
      <w:pPr>
        <w:pStyle w:val="Standard"/>
        <w:rPr>
          <w:sz w:val="26"/>
          <w:szCs w:val="26"/>
          <w:lang w:val="ca-ES"/>
        </w:rPr>
      </w:pPr>
    </w:p>
    <w:p w14:paraId="5F8908B9" w14:textId="77777777" w:rsidR="003514B4" w:rsidRDefault="003514B4">
      <w:pPr>
        <w:pStyle w:val="Standard"/>
        <w:spacing w:line="360" w:lineRule="auto"/>
        <w:jc w:val="both"/>
        <w:rPr>
          <w:rFonts w:ascii="Arial" w:hAnsi="Arial"/>
          <w:lang w:val="ca-ES"/>
        </w:rPr>
      </w:pPr>
    </w:p>
    <w:p w14:paraId="2720913A" w14:textId="77777777" w:rsidR="003514B4" w:rsidRDefault="003514B4">
      <w:pPr>
        <w:pStyle w:val="Standard"/>
        <w:spacing w:line="360" w:lineRule="auto"/>
        <w:jc w:val="both"/>
        <w:rPr>
          <w:rFonts w:ascii="Arial" w:hAnsi="Arial"/>
          <w:lang w:val="ca-ES"/>
        </w:rPr>
      </w:pPr>
    </w:p>
    <w:p w14:paraId="277026C1" w14:textId="77777777" w:rsidR="003514B4" w:rsidRDefault="003514B4">
      <w:pPr>
        <w:pStyle w:val="Standard"/>
        <w:spacing w:line="360" w:lineRule="auto"/>
        <w:jc w:val="both"/>
        <w:rPr>
          <w:rFonts w:ascii="Arial" w:hAnsi="Arial"/>
          <w:lang w:val="ca-ES"/>
        </w:rPr>
      </w:pPr>
    </w:p>
    <w:p w14:paraId="148B74EF" w14:textId="77777777" w:rsidR="003514B4" w:rsidRDefault="003514B4">
      <w:pPr>
        <w:pStyle w:val="Standard"/>
        <w:spacing w:line="360" w:lineRule="auto"/>
        <w:jc w:val="both"/>
        <w:rPr>
          <w:rFonts w:ascii="Arial" w:hAnsi="Arial"/>
          <w:lang w:val="ca-ES"/>
        </w:rPr>
      </w:pPr>
    </w:p>
    <w:p w14:paraId="4511BEDA" w14:textId="77777777" w:rsidR="003514B4" w:rsidRDefault="003514B4">
      <w:pPr>
        <w:pStyle w:val="Standard"/>
        <w:spacing w:line="360" w:lineRule="auto"/>
        <w:jc w:val="both"/>
        <w:rPr>
          <w:rFonts w:ascii="Arial" w:hAnsi="Arial"/>
          <w:lang w:val="ca-ES"/>
        </w:rPr>
      </w:pPr>
    </w:p>
    <w:p w14:paraId="54D39CB7" w14:textId="77777777" w:rsidR="003514B4" w:rsidRDefault="003514B4">
      <w:pPr>
        <w:pStyle w:val="Standard"/>
        <w:spacing w:line="360" w:lineRule="auto"/>
        <w:jc w:val="both"/>
        <w:rPr>
          <w:rFonts w:ascii="Arial" w:hAnsi="Arial"/>
          <w:lang w:val="ca-ES"/>
        </w:rPr>
      </w:pPr>
    </w:p>
    <w:sectPr w:rsidR="003514B4">
      <w:headerReference w:type="default" r:id="rId7"/>
      <w:footerReference w:type="default" r:id="rId8"/>
      <w:pgSz w:w="11906" w:h="16838"/>
      <w:pgMar w:top="1715" w:right="1134" w:bottom="1370" w:left="1134" w:header="15" w:footer="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11094" w14:textId="77777777" w:rsidR="00055FD6" w:rsidRDefault="00055FD6">
      <w:r>
        <w:separator/>
      </w:r>
    </w:p>
  </w:endnote>
  <w:endnote w:type="continuationSeparator" w:id="0">
    <w:p w14:paraId="2729A560" w14:textId="77777777" w:rsidR="00055FD6" w:rsidRDefault="0005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A216" w14:textId="77777777" w:rsidR="004A7C6A" w:rsidRDefault="005E17AD">
    <w:pPr>
      <w:pStyle w:val="Piedepgina"/>
      <w:jc w:val="both"/>
    </w:pPr>
    <w:r>
      <w:rPr>
        <w:rFonts w:ascii="Arial" w:hAnsi="Arial"/>
        <w:noProof/>
        <w:color w:val="6666FF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C896E2" wp14:editId="1F515C88">
              <wp:simplePos x="0" y="0"/>
              <wp:positionH relativeFrom="column">
                <wp:posOffset>3060367</wp:posOffset>
              </wp:positionH>
              <wp:positionV relativeFrom="paragraph">
                <wp:posOffset>61310</wp:posOffset>
              </wp:positionV>
              <wp:extent cx="3238503" cy="544196"/>
              <wp:effectExtent l="0" t="0" r="0" b="1904"/>
              <wp:wrapNone/>
              <wp:docPr id="1075276025" name="Form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799991">
                        <a:off x="0" y="0"/>
                        <a:ext cx="3238503" cy="544196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9000"/>
                          <a:gd name="f4" fmla="val 1515"/>
                          <a:gd name="f5" fmla="val 2039"/>
                          <a:gd name="f6" fmla="val 871"/>
                          <a:gd name="f7" fmla="val 4927"/>
                          <a:gd name="f8" fmla="val 347"/>
                          <a:gd name="f9" fmla="*/ f0 1 9000"/>
                          <a:gd name="f10" fmla="*/ f1 1 1515"/>
                          <a:gd name="f11" fmla="+- f4 0 f2"/>
                          <a:gd name="f12" fmla="+- f3 0 f2"/>
                          <a:gd name="f13" fmla="*/ f12 1 9000"/>
                          <a:gd name="f14" fmla="*/ f11 1 1515"/>
                          <a:gd name="f15" fmla="*/ f2 1 f13"/>
                          <a:gd name="f16" fmla="*/ f3 1 f13"/>
                          <a:gd name="f17" fmla="*/ f2 1 f14"/>
                          <a:gd name="f18" fmla="*/ f4 1 f14"/>
                          <a:gd name="f19" fmla="*/ f15 f9 1"/>
                          <a:gd name="f20" fmla="*/ f16 f9 1"/>
                          <a:gd name="f21" fmla="*/ f18 f10 1"/>
                          <a:gd name="f22" fmla="*/ f17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9" t="f22" r="f20" b="f21"/>
                        <a:pathLst>
                          <a:path w="9000" h="1515">
                            <a:moveTo>
                              <a:pt x="f2" y="f4"/>
                            </a:moveTo>
                            <a:cubicBezTo>
                              <a:pt x="f5" y="f6"/>
                              <a:pt x="f7" y="f8"/>
                              <a:pt x="f3" y="f2"/>
                            </a:cubicBezTo>
                            <a:lnTo>
                              <a:pt x="f2" y="f2"/>
                            </a:lnTo>
                            <a:close/>
                          </a:path>
                        </a:pathLst>
                      </a:custGeom>
                      <a:solidFill>
                        <a:srgbClr val="D3E6F7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6388AC54" w14:textId="77777777" w:rsidR="004A7C6A" w:rsidRDefault="004A7C6A"/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4" o:spid="_x0000_s1027" style="position:absolute;left:0;text-align:left;margin-left:240.95pt;margin-top:4.85pt;width:255pt;height:42.85pt;rotation:11796470fd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coordsize="9000,151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" adj="-11796480,,5400" path="m,1515c2039,871,4927,347,9000,l,,,1515xe" fillcolor="#d3e6f7" stroked="f">
              <v:stroke joinstyle="miter"/>
              <v:formulas/>
              <v:path arrowok="t" o:connecttype="custom" o:connectlocs="1619252,0;3238503,272098;1619252,544196;0,272098" o:connectangles="270,0,90,180" textboxrect="0,0,9000,1515"/>
              <v:textbox inset="0,0,0,0">
                <w:txbxContent>
                  <w:p w:rsidR="004A7C6A" w:rsidRDefault="004A7C6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2FA23" w14:textId="77777777" w:rsidR="00055FD6" w:rsidRDefault="00055FD6">
      <w:r>
        <w:rPr>
          <w:color w:val="000000"/>
        </w:rPr>
        <w:separator/>
      </w:r>
    </w:p>
  </w:footnote>
  <w:footnote w:type="continuationSeparator" w:id="0">
    <w:p w14:paraId="57DFFB21" w14:textId="77777777" w:rsidR="00055FD6" w:rsidRDefault="00055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E9FB" w14:textId="77777777" w:rsidR="004A7C6A" w:rsidRDefault="005E17AD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C0EFA4" wp14:editId="03B6260C">
          <wp:simplePos x="0" y="0"/>
          <wp:positionH relativeFrom="column">
            <wp:posOffset>2260451</wp:posOffset>
          </wp:positionH>
          <wp:positionV relativeFrom="paragraph">
            <wp:posOffset>169548</wp:posOffset>
          </wp:positionV>
          <wp:extent cx="1226823" cy="988064"/>
          <wp:effectExtent l="0" t="0" r="0" b="0"/>
          <wp:wrapSquare wrapText="bothSides"/>
          <wp:docPr id="1084022505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6823" cy="9880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E4810" wp14:editId="537F865F">
          <wp:simplePos x="0" y="0"/>
          <wp:positionH relativeFrom="column">
            <wp:posOffset>-518793</wp:posOffset>
          </wp:positionH>
          <wp:positionV relativeFrom="paragraph">
            <wp:posOffset>131188</wp:posOffset>
          </wp:positionV>
          <wp:extent cx="2096280" cy="1118155"/>
          <wp:effectExtent l="0" t="0" r="0" b="0"/>
          <wp:wrapSquare wrapText="bothSides"/>
          <wp:docPr id="1162787868" name="Imagen2 Copi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6280" cy="11181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1B32FD88" w14:textId="77777777" w:rsidR="004A7C6A" w:rsidRDefault="005E17AD">
    <w:pPr>
      <w:pStyle w:val="Encabezado"/>
      <w:tabs>
        <w:tab w:val="clear" w:pos="4819"/>
        <w:tab w:val="clear" w:pos="9638"/>
        <w:tab w:val="center" w:pos="3685"/>
        <w:tab w:val="right" w:pos="8504"/>
      </w:tabs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52CE64" wp14:editId="29C4B10A">
              <wp:simplePos x="0" y="0"/>
              <wp:positionH relativeFrom="column">
                <wp:posOffset>4157977</wp:posOffset>
              </wp:positionH>
              <wp:positionV relativeFrom="paragraph">
                <wp:posOffset>24277</wp:posOffset>
              </wp:positionV>
              <wp:extent cx="2298701" cy="589916"/>
              <wp:effectExtent l="0" t="0" r="0" b="6984"/>
              <wp:wrapNone/>
              <wp:docPr id="1595543244" name="Form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1" cy="58991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F578DA0" w14:textId="77777777" w:rsidR="004A7C6A" w:rsidRDefault="005E17AD">
                          <w:pPr>
                            <w:jc w:val="center"/>
                          </w:pPr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>C/ Manuel de Falla, 2. 46780-Oliva</w:t>
                          </w:r>
                        </w:p>
                        <w:p w14:paraId="2CE0D9CA" w14:textId="77777777" w:rsidR="004A7C6A" w:rsidRDefault="005E17AD">
                          <w:pPr>
                            <w:jc w:val="center"/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>Codi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 xml:space="preserve"> centre: 46021782 Tel: 96 282 9480</w:t>
                          </w:r>
                        </w:p>
                        <w:p w14:paraId="490FE9BB" w14:textId="77777777" w:rsidR="004A7C6A" w:rsidRDefault="005E17AD">
                          <w:pPr>
                            <w:jc w:val="center"/>
                          </w:pPr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>e-mail: 46021782@edu.gva.es</w:t>
                          </w:r>
                        </w:p>
                        <w:p w14:paraId="0286927D" w14:textId="77777777" w:rsidR="004A7C6A" w:rsidRDefault="004A7C6A">
                          <w:pPr>
                            <w:jc w:val="center"/>
                          </w:pPr>
                          <w:hyperlink r:id="rId3" w:history="1">
                            <w:r>
                              <w:t>https://portal.edu.gva.es/conservatorioliva/</w:t>
                            </w:r>
                          </w:hyperlink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rma2" o:spid="_x0000_s1026" type="#_x0000_t202" style="position:absolute;left:0;text-align:left;margin-left:327.4pt;margin-top:1.9pt;width:181pt;height:46.4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" filled="f" stroked="f">
              <v:textbox inset="0,0,0,0">
                <w:txbxContent>
                  <w:p w:rsidR="004A7C6A" w:rsidRDefault="00000000">
                    <w:pPr>
                      <w:jc w:val="center"/>
                    </w:pPr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>C/ Manuel de Falla, 2. 46780-Oliva</w:t>
                    </w:r>
                  </w:p>
                  <w:p w:rsidR="004A7C6A" w:rsidRDefault="00000000">
                    <w:pPr>
                      <w:jc w:val="center"/>
                    </w:pPr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 xml:space="preserve">Codi </w:t>
                    </w:r>
                    <w:proofErr w:type="spellStart"/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>centre</w:t>
                    </w:r>
                    <w:proofErr w:type="spellEnd"/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>: 46021782 Tel: 96 282 9480</w:t>
                    </w:r>
                  </w:p>
                  <w:p w:rsidR="004A7C6A" w:rsidRDefault="00000000">
                    <w:pPr>
                      <w:jc w:val="center"/>
                    </w:pPr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>e-mail: 46021782@edu.gva.es</w:t>
                    </w:r>
                  </w:p>
                  <w:p w:rsidR="004A7C6A" w:rsidRDefault="004A7C6A">
                    <w:pPr>
                      <w:jc w:val="center"/>
                    </w:pPr>
                    <w:hyperlink r:id="rId4" w:history="1">
                      <w:r>
                        <w:t>https://portal.edu.gva.es/conservatorioliva/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7F51"/>
    <w:multiLevelType w:val="multilevel"/>
    <w:tmpl w:val="0B0A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8A56D2"/>
    <w:multiLevelType w:val="multilevel"/>
    <w:tmpl w:val="E3C2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704768">
    <w:abstractNumId w:val="0"/>
  </w:num>
  <w:num w:numId="2" w16cid:durableId="17585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F9"/>
    <w:rsid w:val="000045A2"/>
    <w:rsid w:val="00055FD6"/>
    <w:rsid w:val="003514B4"/>
    <w:rsid w:val="00486CF9"/>
    <w:rsid w:val="004A7C6A"/>
    <w:rsid w:val="004C038D"/>
    <w:rsid w:val="005E17AD"/>
    <w:rsid w:val="007C35C3"/>
    <w:rsid w:val="00932176"/>
    <w:rsid w:val="00AA75D9"/>
    <w:rsid w:val="00C1751A"/>
    <w:rsid w:val="00CE4D9D"/>
    <w:rsid w:val="00FB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C219E4"/>
  <w15:docId w15:val="{DED325AB-71FB-C340-AFFC-2782AC72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pPr>
      <w:suppressAutoHyphens/>
    </w:pPr>
    <w:rPr>
      <w:rFonts w:ascii="Helvetica Light" w:eastAsia="Helvetica Light" w:hAnsi="Helvetica Light" w:cs="Helvetica Light"/>
      <w:color w:val="000000"/>
    </w:rPr>
  </w:style>
  <w:style w:type="paragraph" w:customStyle="1" w:styleId="Pa5">
    <w:name w:val="Pa5"/>
    <w:basedOn w:val="Default"/>
  </w:style>
  <w:style w:type="paragraph" w:customStyle="1" w:styleId="Pa6">
    <w:name w:val="Pa6"/>
    <w:basedOn w:val="Default"/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2">
    <w:name w:val="A2"/>
    <w:rPr>
      <w:rFonts w:ascii="Helvetica Light" w:eastAsia="Helvetica Light" w:hAnsi="Helvetica Light" w:cs="Helvetica Light"/>
      <w:color w:val="000000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isselectedend">
    <w:name w:val="isselectedend"/>
    <w:basedOn w:val="Normal"/>
    <w:rsid w:val="00486C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s-ES" w:eastAsia="es-ES_tradnl" w:bidi="ar-SA"/>
    </w:rPr>
  </w:style>
  <w:style w:type="character" w:styleId="Fuerte">
    <w:name w:val="Strong"/>
    <w:basedOn w:val="Fuentedeprrafopredeter"/>
    <w:uiPriority w:val="22"/>
    <w:qFormat/>
    <w:rsid w:val="00486C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6C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s-ES" w:eastAsia="es-ES_tradnl" w:bidi="ar-SA"/>
    </w:rPr>
  </w:style>
  <w:style w:type="paragraph" w:customStyle="1" w:styleId="p1">
    <w:name w:val="p1"/>
    <w:basedOn w:val="Normal"/>
    <w:rsid w:val="00486CF9"/>
    <w:pPr>
      <w:widowControl/>
      <w:suppressAutoHyphens w:val="0"/>
      <w:autoSpaceDN/>
      <w:textAlignment w:val="auto"/>
    </w:pPr>
    <w:rPr>
      <w:rFonts w:ascii="Arial" w:eastAsia="Times New Roman" w:hAnsi="Arial" w:cs="Arial"/>
      <w:color w:val="000000"/>
      <w:kern w:val="0"/>
      <w:sz w:val="21"/>
      <w:szCs w:val="21"/>
      <w:lang w:val="es-ES" w:eastAsia="es-ES_trad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ortal.edu.gva.es/conservatorioliva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portal.edu.gva.es/conservatorioliv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guelMateuAlbero/Library/Group%20Containers/UBF8T346G9.Office/User%20Content.localized/Templates.localized/Capc&#807;ale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Capçalera.dotx</Template>
  <TotalTime>0</TotalTime>
  <Pages>2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Capçalera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Capçalera</dc:title>
  <dc:creator>Miguel Mateu Albero</dc:creator>
  <cp:lastModifiedBy>NAVARRO FITO, JOSE CARLOS</cp:lastModifiedBy>
  <cp:revision>2</cp:revision>
  <dcterms:created xsi:type="dcterms:W3CDTF">2026-03-23T21:53:00Z</dcterms:created>
  <dcterms:modified xsi:type="dcterms:W3CDTF">2026-03-23T21:53:00Z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